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EC7D94" w14:paraId="56C65E19" w14:textId="77777777" w:rsidTr="00007728">
        <w:trPr>
          <w:trHeight w:hRule="exact" w:val="1800"/>
        </w:trPr>
        <w:tc>
          <w:tcPr>
            <w:tcW w:w="9360" w:type="dxa"/>
            <w:tcMar>
              <w:top w:w="0" w:type="dxa"/>
              <w:bottom w:w="0" w:type="dxa"/>
            </w:tcMar>
          </w:tcPr>
          <w:p w14:paraId="34BD4D4C" w14:textId="77777777" w:rsidR="00692703" w:rsidRPr="00EC7D94" w:rsidRDefault="00EC7D94" w:rsidP="00913946">
            <w:pPr>
              <w:pStyle w:val="Title"/>
              <w:rPr>
                <w:rFonts w:ascii="Neutraface" w:hAnsi="Neutraface"/>
              </w:rPr>
            </w:pPr>
            <w:r w:rsidRPr="00EC7D94">
              <w:rPr>
                <w:rFonts w:ascii="Neutraface" w:hAnsi="Neutraface"/>
              </w:rPr>
              <w:t>Samuel</w:t>
            </w:r>
            <w:r w:rsidR="00692703" w:rsidRPr="00EC7D94">
              <w:rPr>
                <w:rFonts w:ascii="Neutraface" w:hAnsi="Neutraface"/>
              </w:rPr>
              <w:t xml:space="preserve"> </w:t>
            </w:r>
            <w:r w:rsidRPr="00EC7D94">
              <w:rPr>
                <w:rStyle w:val="IntenseEmphasis"/>
                <w:rFonts w:ascii="Neutraface" w:hAnsi="Neutraface"/>
              </w:rPr>
              <w:t>Houghton</w:t>
            </w:r>
          </w:p>
          <w:p w14:paraId="5D4B2A29" w14:textId="6528D01B" w:rsidR="00692703" w:rsidRPr="00EC7D94" w:rsidRDefault="00EC7D94" w:rsidP="00913946">
            <w:pPr>
              <w:pStyle w:val="ContactInfo"/>
              <w:contextualSpacing w:val="0"/>
              <w:rPr>
                <w:rFonts w:ascii="Neutraface" w:hAnsi="Neutraface"/>
              </w:rPr>
            </w:pPr>
            <w:r>
              <w:rPr>
                <w:rFonts w:ascii="Neutraface" w:hAnsi="Neutraface"/>
              </w:rPr>
              <w:t xml:space="preserve">Derwent </w:t>
            </w:r>
            <w:r w:rsidR="00BF562C">
              <w:rPr>
                <w:rFonts w:ascii="Neutraface" w:hAnsi="Neutraface"/>
              </w:rPr>
              <w:t>Lodge</w:t>
            </w:r>
            <w:r>
              <w:rPr>
                <w:rFonts w:ascii="Neutraface" w:hAnsi="Neutraface"/>
              </w:rPr>
              <w:t>, Low Catton, YO41 1EA, United Kingdom</w:t>
            </w:r>
            <w:sdt>
              <w:sdtPr>
                <w:rPr>
                  <w:rFonts w:ascii="Neutraface" w:hAnsi="Neutraface"/>
                </w:rPr>
                <w:alias w:val="Divider dot:"/>
                <w:tag w:val="Divider dot:"/>
                <w:id w:val="-1459182552"/>
                <w:placeholder>
                  <w:docPart w:val="A70FBEA8A46545BCA8C969CD67C158C1"/>
                </w:placeholder>
                <w:temporary/>
                <w:showingPlcHdr/>
              </w:sdtPr>
              <w:sdtEndPr/>
              <w:sdtContent>
                <w:r w:rsidR="00692703" w:rsidRPr="00EC7D94">
                  <w:rPr>
                    <w:rFonts w:ascii="Neutraface" w:hAnsi="Neutraface"/>
                  </w:rPr>
                  <w:t>·</w:t>
                </w:r>
              </w:sdtContent>
            </w:sdt>
            <w:r w:rsidR="00692703" w:rsidRPr="00EC7D94">
              <w:rPr>
                <w:rFonts w:ascii="Neutraface" w:hAnsi="Neutraface"/>
              </w:rPr>
              <w:t xml:space="preserve"> </w:t>
            </w:r>
            <w:r w:rsidR="003939D8">
              <w:rPr>
                <w:rFonts w:ascii="Neutraface" w:hAnsi="Neutraface"/>
              </w:rPr>
              <w:t>07863 474275</w:t>
            </w:r>
          </w:p>
          <w:p w14:paraId="279D40A9" w14:textId="601EA33B" w:rsidR="00692703" w:rsidRPr="00EC7D94" w:rsidRDefault="00EC7D94" w:rsidP="00913946">
            <w:pPr>
              <w:pStyle w:val="ContactInfoEmphasis"/>
              <w:contextualSpacing w:val="0"/>
              <w:rPr>
                <w:rFonts w:ascii="Neutraface" w:hAnsi="Neutraface"/>
              </w:rPr>
            </w:pPr>
            <w:r w:rsidRPr="00906732">
              <w:rPr>
                <w:rFonts w:ascii="Neutraface" w:hAnsi="Neutraface"/>
                <w:color w:val="384F65" w:themeColor="accent6" w:themeShade="BF"/>
              </w:rPr>
              <w:t>Sam</w:t>
            </w:r>
            <w:r w:rsidR="00B1131C">
              <w:rPr>
                <w:rFonts w:ascii="Neutraface" w:hAnsi="Neutraface"/>
                <w:color w:val="384F65" w:themeColor="accent6" w:themeShade="BF"/>
              </w:rPr>
              <w:t>ueljhoughton@gmail.com</w:t>
            </w:r>
            <w:r w:rsidR="00692703" w:rsidRPr="00906732">
              <w:rPr>
                <w:rFonts w:ascii="Neutraface" w:hAnsi="Neutraface"/>
                <w:color w:val="384F65" w:themeColor="accent6" w:themeShade="BF"/>
              </w:rPr>
              <w:t xml:space="preserve">  </w:t>
            </w:r>
            <w:r w:rsidRPr="00906732">
              <w:rPr>
                <w:rFonts w:ascii="Neutraface" w:hAnsi="Neutraface"/>
                <w:color w:val="384F65" w:themeColor="accent6" w:themeShade="BF"/>
              </w:rPr>
              <w:t>www.houghton.co</w:t>
            </w:r>
          </w:p>
        </w:tc>
      </w:tr>
      <w:tr w:rsidR="009571D8" w:rsidRPr="00EC7D94" w14:paraId="1E7A0F12" w14:textId="77777777" w:rsidTr="00692703">
        <w:tc>
          <w:tcPr>
            <w:tcW w:w="9360" w:type="dxa"/>
            <w:tcMar>
              <w:top w:w="432" w:type="dxa"/>
            </w:tcMar>
          </w:tcPr>
          <w:p w14:paraId="1314C298" w14:textId="6DA8E31B" w:rsidR="001755A8" w:rsidRPr="00EC7D94" w:rsidRDefault="00EC7D94" w:rsidP="00CE58A5">
            <w:pPr>
              <w:rPr>
                <w:rFonts w:ascii="Neutraface" w:hAnsi="Neutraface"/>
              </w:rPr>
            </w:pPr>
            <w:r w:rsidRPr="00906732">
              <w:rPr>
                <w:rFonts w:ascii="Neutraface" w:hAnsi="Neutraface"/>
                <w:sz w:val="20"/>
                <w:szCs w:val="20"/>
              </w:rPr>
              <w:t xml:space="preserve">A </w:t>
            </w:r>
            <w:r w:rsidR="00906732" w:rsidRPr="00906732">
              <w:rPr>
                <w:rFonts w:ascii="Neutraface" w:hAnsi="Neutraface"/>
                <w:sz w:val="20"/>
                <w:szCs w:val="20"/>
              </w:rPr>
              <w:t xml:space="preserve">British </w:t>
            </w:r>
            <w:r w:rsidR="00BF562C">
              <w:rPr>
                <w:rFonts w:ascii="Neutraface" w:hAnsi="Neutraface"/>
                <w:sz w:val="20"/>
                <w:szCs w:val="20"/>
              </w:rPr>
              <w:t xml:space="preserve">professional Computer Science graduate, </w:t>
            </w:r>
            <w:r w:rsidR="00A03BED">
              <w:rPr>
                <w:rFonts w:ascii="Neutraface" w:hAnsi="Neutraface"/>
                <w:sz w:val="20"/>
                <w:szCs w:val="20"/>
              </w:rPr>
              <w:t>who recently returned</w:t>
            </w:r>
            <w:r w:rsidR="00BF562C">
              <w:rPr>
                <w:rFonts w:ascii="Neutraface" w:hAnsi="Neutraface"/>
                <w:sz w:val="20"/>
                <w:szCs w:val="20"/>
              </w:rPr>
              <w:t xml:space="preserve"> </w:t>
            </w:r>
            <w:r w:rsidRPr="00906732">
              <w:rPr>
                <w:rFonts w:ascii="Neutraface" w:hAnsi="Neutraface"/>
                <w:sz w:val="20"/>
                <w:szCs w:val="20"/>
              </w:rPr>
              <w:t xml:space="preserve">from a 2-year </w:t>
            </w:r>
            <w:r w:rsidR="00BF562C">
              <w:rPr>
                <w:rFonts w:ascii="Neutraface" w:hAnsi="Neutraface"/>
                <w:sz w:val="20"/>
                <w:szCs w:val="20"/>
              </w:rPr>
              <w:t xml:space="preserve">IT role </w:t>
            </w:r>
            <w:r w:rsidRPr="00906732">
              <w:rPr>
                <w:rFonts w:ascii="Neutraface" w:hAnsi="Neutraface"/>
                <w:sz w:val="20"/>
                <w:szCs w:val="20"/>
              </w:rPr>
              <w:t xml:space="preserve">in </w:t>
            </w:r>
            <w:r w:rsidR="00BF562C">
              <w:rPr>
                <w:rFonts w:ascii="Neutraface" w:hAnsi="Neutraface"/>
                <w:sz w:val="20"/>
                <w:szCs w:val="20"/>
              </w:rPr>
              <w:t xml:space="preserve">Ottawa, </w:t>
            </w:r>
            <w:r w:rsidRPr="00906732">
              <w:rPr>
                <w:rFonts w:ascii="Neutraface" w:hAnsi="Neutraface"/>
                <w:sz w:val="20"/>
                <w:szCs w:val="20"/>
              </w:rPr>
              <w:t xml:space="preserve">Canada. </w:t>
            </w:r>
            <w:r w:rsidR="00BF562C">
              <w:rPr>
                <w:rFonts w:ascii="Neutraface" w:hAnsi="Neutraface"/>
                <w:sz w:val="20"/>
                <w:szCs w:val="20"/>
              </w:rPr>
              <w:t xml:space="preserve">Operated in a small professional services </w:t>
            </w:r>
            <w:r w:rsidRPr="00906732">
              <w:rPr>
                <w:rFonts w:ascii="Neutraface" w:hAnsi="Neutraface"/>
                <w:sz w:val="20"/>
                <w:szCs w:val="20"/>
              </w:rPr>
              <w:t xml:space="preserve">networking </w:t>
            </w:r>
            <w:r w:rsidR="00BF562C">
              <w:rPr>
                <w:rFonts w:ascii="Neutraface" w:hAnsi="Neutraface"/>
                <w:sz w:val="20"/>
                <w:szCs w:val="20"/>
              </w:rPr>
              <w:t xml:space="preserve">team supporting, </w:t>
            </w:r>
            <w:r w:rsidRPr="00906732">
              <w:rPr>
                <w:rFonts w:ascii="Neutraface" w:hAnsi="Neutraface"/>
                <w:sz w:val="20"/>
                <w:szCs w:val="20"/>
              </w:rPr>
              <w:t>implement</w:t>
            </w:r>
            <w:r w:rsidR="00BF562C">
              <w:rPr>
                <w:rFonts w:ascii="Neutraface" w:hAnsi="Neutraface"/>
                <w:sz w:val="20"/>
                <w:szCs w:val="20"/>
              </w:rPr>
              <w:t>ing</w:t>
            </w:r>
            <w:r w:rsidRPr="00906732">
              <w:rPr>
                <w:rFonts w:ascii="Neutraface" w:hAnsi="Neutraface"/>
                <w:sz w:val="20"/>
                <w:szCs w:val="20"/>
              </w:rPr>
              <w:t xml:space="preserve"> and design</w:t>
            </w:r>
            <w:r w:rsidR="00BF562C">
              <w:rPr>
                <w:rFonts w:ascii="Neutraface" w:hAnsi="Neutraface"/>
                <w:sz w:val="20"/>
                <w:szCs w:val="20"/>
              </w:rPr>
              <w:t>ing</w:t>
            </w:r>
            <w:r w:rsidRPr="00906732">
              <w:rPr>
                <w:rFonts w:ascii="Neutraface" w:hAnsi="Neutraface"/>
                <w:sz w:val="20"/>
                <w:szCs w:val="20"/>
              </w:rPr>
              <w:t xml:space="preserve"> large scale networking systems. </w:t>
            </w:r>
            <w:r w:rsidR="00A03BED">
              <w:rPr>
                <w:rFonts w:ascii="Neutraface" w:hAnsi="Neutraface"/>
                <w:sz w:val="20"/>
                <w:szCs w:val="20"/>
              </w:rPr>
              <w:t>R</w:t>
            </w:r>
            <w:r w:rsidR="00A03BED" w:rsidRPr="00906732">
              <w:rPr>
                <w:rFonts w:ascii="Neutraface" w:hAnsi="Neutraface"/>
                <w:sz w:val="20"/>
                <w:szCs w:val="20"/>
              </w:rPr>
              <w:t>eturn</w:t>
            </w:r>
            <w:r w:rsidR="00A03BED">
              <w:rPr>
                <w:rFonts w:ascii="Neutraface" w:hAnsi="Neutraface"/>
                <w:sz w:val="20"/>
                <w:szCs w:val="20"/>
              </w:rPr>
              <w:t>ed</w:t>
            </w:r>
            <w:r w:rsidRPr="00906732">
              <w:rPr>
                <w:rFonts w:ascii="Neutraface" w:hAnsi="Neutraface"/>
                <w:sz w:val="20"/>
                <w:szCs w:val="20"/>
              </w:rPr>
              <w:t xml:space="preserve"> to the UK to </w:t>
            </w:r>
            <w:r w:rsidR="00A03BED">
              <w:rPr>
                <w:rFonts w:ascii="Neutraface" w:hAnsi="Neutraface"/>
                <w:sz w:val="20"/>
                <w:szCs w:val="20"/>
              </w:rPr>
              <w:t>seek</w:t>
            </w:r>
            <w:r w:rsidR="00BF562C">
              <w:rPr>
                <w:rFonts w:ascii="Neutraface" w:hAnsi="Neutraface"/>
                <w:sz w:val="20"/>
                <w:szCs w:val="20"/>
              </w:rPr>
              <w:t xml:space="preserve"> a role in </w:t>
            </w:r>
            <w:r w:rsidR="00A03BED">
              <w:rPr>
                <w:rFonts w:ascii="Neutraface" w:hAnsi="Neutraface"/>
                <w:sz w:val="20"/>
                <w:szCs w:val="20"/>
              </w:rPr>
              <w:t>IT solutions and architecture</w:t>
            </w:r>
            <w:r w:rsidR="00BF562C">
              <w:rPr>
                <w:rFonts w:ascii="Neutraface" w:hAnsi="Neutraface"/>
                <w:sz w:val="20"/>
                <w:szCs w:val="20"/>
              </w:rPr>
              <w:t xml:space="preserve">; leveraging my </w:t>
            </w:r>
            <w:r w:rsidR="00906732" w:rsidRPr="00906732">
              <w:rPr>
                <w:rFonts w:ascii="Neutraface" w:hAnsi="Neutraface"/>
                <w:sz w:val="20"/>
                <w:szCs w:val="20"/>
              </w:rPr>
              <w:t xml:space="preserve">University </w:t>
            </w:r>
            <w:r w:rsidR="00BF562C">
              <w:rPr>
                <w:rFonts w:ascii="Neutraface" w:hAnsi="Neutraface"/>
                <w:sz w:val="20"/>
                <w:szCs w:val="20"/>
              </w:rPr>
              <w:t xml:space="preserve">degree </w:t>
            </w:r>
            <w:r w:rsidR="00906732" w:rsidRPr="00906732">
              <w:rPr>
                <w:rFonts w:ascii="Neutraface" w:hAnsi="Neutraface"/>
                <w:sz w:val="20"/>
                <w:szCs w:val="20"/>
              </w:rPr>
              <w:t xml:space="preserve">and my </w:t>
            </w:r>
            <w:r w:rsidR="00BF562C">
              <w:rPr>
                <w:rFonts w:ascii="Neutraface" w:hAnsi="Neutraface"/>
                <w:sz w:val="20"/>
                <w:szCs w:val="20"/>
              </w:rPr>
              <w:t xml:space="preserve">industry </w:t>
            </w:r>
            <w:r w:rsidR="00906732" w:rsidRPr="00906732">
              <w:rPr>
                <w:rFonts w:ascii="Neutraface" w:hAnsi="Neutraface"/>
                <w:sz w:val="20"/>
                <w:szCs w:val="20"/>
              </w:rPr>
              <w:t xml:space="preserve">work to accomplish my ambitions. I </w:t>
            </w:r>
            <w:r w:rsidR="00E74588">
              <w:rPr>
                <w:rFonts w:ascii="Neutraface" w:hAnsi="Neutraface"/>
                <w:sz w:val="20"/>
                <w:szCs w:val="20"/>
              </w:rPr>
              <w:t xml:space="preserve">have </w:t>
            </w:r>
            <w:r w:rsidR="00BF562C">
              <w:rPr>
                <w:rFonts w:ascii="Neutraface" w:hAnsi="Neutraface"/>
                <w:sz w:val="20"/>
                <w:szCs w:val="20"/>
              </w:rPr>
              <w:t>operated and developed</w:t>
            </w:r>
            <w:r w:rsidR="00906732" w:rsidRPr="00906732">
              <w:rPr>
                <w:rFonts w:ascii="Neutraface" w:hAnsi="Neutraface"/>
                <w:sz w:val="20"/>
                <w:szCs w:val="20"/>
              </w:rPr>
              <w:t xml:space="preserve"> within agile delivery models and have </w:t>
            </w:r>
            <w:r w:rsidR="00E74588">
              <w:rPr>
                <w:rFonts w:ascii="Neutraface" w:hAnsi="Neutraface"/>
                <w:sz w:val="20"/>
                <w:szCs w:val="20"/>
              </w:rPr>
              <w:t>strong</w:t>
            </w:r>
            <w:r w:rsidR="00A03BED">
              <w:rPr>
                <w:rFonts w:ascii="Neutraface" w:hAnsi="Neutraface"/>
                <w:sz w:val="20"/>
                <w:szCs w:val="20"/>
              </w:rPr>
              <w:t xml:space="preserve"> networking skills</w:t>
            </w:r>
            <w:r w:rsidR="00906732" w:rsidRPr="00906732">
              <w:rPr>
                <w:rFonts w:ascii="Neutraface" w:hAnsi="Neutraface"/>
                <w:sz w:val="20"/>
                <w:szCs w:val="20"/>
              </w:rPr>
              <w:t>. Whilst at University, I gained wider skills including C++, Java, Autonomous Robotics, Parallel Computing and Sof</w:t>
            </w:r>
            <w:r w:rsidR="00CE58A5">
              <w:rPr>
                <w:rFonts w:ascii="Neutraface" w:hAnsi="Neutraface"/>
                <w:sz w:val="20"/>
                <w:szCs w:val="20"/>
              </w:rPr>
              <w:t>tware Engineering. I completed U</w:t>
            </w:r>
            <w:r w:rsidR="00906732" w:rsidRPr="00906732">
              <w:rPr>
                <w:rFonts w:ascii="Neutraface" w:hAnsi="Neutraface"/>
                <w:sz w:val="20"/>
                <w:szCs w:val="20"/>
              </w:rPr>
              <w:t>niversity with a final project, developing and researching a Chrome Extension application for Dyslexic users.</w:t>
            </w:r>
            <w:r w:rsidR="00906732">
              <w:rPr>
                <w:rFonts w:ascii="Neutraface" w:hAnsi="Neutraface"/>
                <w:sz w:val="20"/>
                <w:szCs w:val="20"/>
              </w:rPr>
              <w:t xml:space="preserve"> In my free time, I develop </w:t>
            </w:r>
            <w:r w:rsidR="00E74588">
              <w:rPr>
                <w:rFonts w:ascii="Neutraface" w:hAnsi="Neutraface"/>
                <w:sz w:val="20"/>
                <w:szCs w:val="20"/>
              </w:rPr>
              <w:t xml:space="preserve">professional </w:t>
            </w:r>
            <w:r w:rsidR="00906732">
              <w:rPr>
                <w:rFonts w:ascii="Neutraface" w:hAnsi="Neutraface"/>
                <w:sz w:val="20"/>
                <w:szCs w:val="20"/>
              </w:rPr>
              <w:t xml:space="preserve">websites for </w:t>
            </w:r>
            <w:r w:rsidR="00CE58A5">
              <w:rPr>
                <w:rFonts w:ascii="Neutraface" w:hAnsi="Neutraface"/>
                <w:sz w:val="20"/>
                <w:szCs w:val="20"/>
              </w:rPr>
              <w:t>small businesses</w:t>
            </w:r>
            <w:r w:rsidR="00906732">
              <w:rPr>
                <w:rFonts w:ascii="Neutraface" w:hAnsi="Neutraface"/>
                <w:sz w:val="20"/>
                <w:szCs w:val="20"/>
              </w:rPr>
              <w:t xml:space="preserve"> and </w:t>
            </w:r>
            <w:r w:rsidR="00CE58A5">
              <w:rPr>
                <w:rFonts w:ascii="Neutraface" w:hAnsi="Neutraface"/>
                <w:sz w:val="20"/>
                <w:szCs w:val="20"/>
              </w:rPr>
              <w:t>friends</w:t>
            </w:r>
            <w:r w:rsidR="00906732">
              <w:rPr>
                <w:rFonts w:ascii="Neutraface" w:hAnsi="Neutraface"/>
                <w:sz w:val="20"/>
                <w:szCs w:val="20"/>
              </w:rPr>
              <w:t xml:space="preserve">. </w:t>
            </w:r>
          </w:p>
        </w:tc>
      </w:tr>
    </w:tbl>
    <w:p w14:paraId="4BA0F4D0" w14:textId="77777777" w:rsidR="004E01EB" w:rsidRPr="00EC7D94" w:rsidRDefault="001A57A3" w:rsidP="004E01EB">
      <w:pPr>
        <w:pStyle w:val="Heading1"/>
        <w:rPr>
          <w:rFonts w:ascii="Neutraface" w:hAnsi="Neutraface"/>
        </w:rPr>
      </w:pPr>
      <w:sdt>
        <w:sdtPr>
          <w:rPr>
            <w:rFonts w:ascii="Neutraface" w:hAnsi="Neutraface"/>
          </w:rPr>
          <w:alias w:val="Experience:"/>
          <w:tag w:val="Experience:"/>
          <w:id w:val="-1983300934"/>
          <w:placeholder>
            <w:docPart w:val="AED25521F4464D21908B6EC3C146F0D6"/>
          </w:placeholder>
          <w:temporary/>
          <w:showingPlcHdr/>
        </w:sdtPr>
        <w:sdtEndPr/>
        <w:sdtContent>
          <w:r w:rsidR="004E01EB" w:rsidRPr="00EC7D94">
            <w:rPr>
              <w:rFonts w:ascii="Neutraface" w:hAnsi="Neutraface"/>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EC7D94" w14:paraId="752504AE" w14:textId="77777777" w:rsidTr="00D66A52">
        <w:tc>
          <w:tcPr>
            <w:tcW w:w="9355" w:type="dxa"/>
          </w:tcPr>
          <w:p w14:paraId="78DCB024" w14:textId="77777777" w:rsidR="001D0BF1" w:rsidRPr="00EC7D94" w:rsidRDefault="00906732" w:rsidP="001D0BF1">
            <w:pPr>
              <w:pStyle w:val="Heading3"/>
              <w:contextualSpacing w:val="0"/>
              <w:outlineLvl w:val="2"/>
              <w:rPr>
                <w:rFonts w:ascii="Neutraface" w:hAnsi="Neutraface"/>
              </w:rPr>
            </w:pPr>
            <w:r>
              <w:rPr>
                <w:rFonts w:ascii="Neutraface" w:hAnsi="Neutraface"/>
              </w:rPr>
              <w:t>July 2019</w:t>
            </w:r>
            <w:r w:rsidR="001D0BF1" w:rsidRPr="00EC7D94">
              <w:rPr>
                <w:rFonts w:ascii="Neutraface" w:hAnsi="Neutraface"/>
              </w:rPr>
              <w:t xml:space="preserve"> – </w:t>
            </w:r>
            <w:r>
              <w:rPr>
                <w:rFonts w:ascii="Neutraface" w:hAnsi="Neutraface"/>
              </w:rPr>
              <w:t>November 2020</w:t>
            </w:r>
          </w:p>
          <w:p w14:paraId="455E5A73" w14:textId="77777777" w:rsidR="001D0BF1" w:rsidRPr="00EC7D94" w:rsidRDefault="00906732" w:rsidP="001D0BF1">
            <w:pPr>
              <w:pStyle w:val="Heading2"/>
              <w:contextualSpacing w:val="0"/>
              <w:outlineLvl w:val="1"/>
              <w:rPr>
                <w:rFonts w:ascii="Neutraface" w:hAnsi="Neutraface"/>
              </w:rPr>
            </w:pPr>
            <w:r w:rsidRPr="00906732">
              <w:rPr>
                <w:rFonts w:ascii="Neutraface" w:hAnsi="Neutraface"/>
                <w:color w:val="384F65" w:themeColor="accent6" w:themeShade="BF"/>
              </w:rPr>
              <w:t>Network Administator</w:t>
            </w:r>
            <w:r w:rsidR="001D0BF1" w:rsidRPr="00906732">
              <w:rPr>
                <w:rFonts w:ascii="Neutraface" w:hAnsi="Neutraface"/>
                <w:color w:val="384F65" w:themeColor="accent6" w:themeShade="BF"/>
              </w:rPr>
              <w:t>,</w:t>
            </w:r>
            <w:r w:rsidR="001D0BF1" w:rsidRPr="00EC7D94">
              <w:rPr>
                <w:rFonts w:ascii="Neutraface" w:hAnsi="Neutraface"/>
              </w:rPr>
              <w:t xml:space="preserve"> </w:t>
            </w:r>
            <w:r>
              <w:rPr>
                <w:rStyle w:val="SubtleReference"/>
                <w:rFonts w:ascii="Neutraface" w:hAnsi="Neutraface"/>
              </w:rPr>
              <w:t>R</w:t>
            </w:r>
            <w:r>
              <w:rPr>
                <w:rStyle w:val="SubtleReference"/>
              </w:rPr>
              <w:t>evolution Networks</w:t>
            </w:r>
          </w:p>
          <w:p w14:paraId="4FC0D3E7" w14:textId="7686438B" w:rsidR="001E3120" w:rsidRDefault="00E74588" w:rsidP="001D0BF1">
            <w:pPr>
              <w:contextualSpacing w:val="0"/>
              <w:rPr>
                <w:rFonts w:ascii="Neutraface" w:hAnsi="Neutraface"/>
              </w:rPr>
            </w:pPr>
            <w:r>
              <w:rPr>
                <w:rFonts w:ascii="Neutraface" w:hAnsi="Neutraface"/>
              </w:rPr>
              <w:t>G</w:t>
            </w:r>
            <w:r w:rsidR="00906732">
              <w:rPr>
                <w:rFonts w:ascii="Neutraface" w:hAnsi="Neutraface"/>
              </w:rPr>
              <w:t xml:space="preserve">raduated from </w:t>
            </w:r>
            <w:r>
              <w:rPr>
                <w:rFonts w:ascii="Neutraface" w:hAnsi="Neutraface"/>
              </w:rPr>
              <w:t xml:space="preserve">Lincoln </w:t>
            </w:r>
            <w:r w:rsidR="00906732">
              <w:rPr>
                <w:rFonts w:ascii="Neutraface" w:hAnsi="Neutraface"/>
              </w:rPr>
              <w:t xml:space="preserve">University in 2019 </w:t>
            </w:r>
            <w:r>
              <w:rPr>
                <w:rFonts w:ascii="Neutraface" w:hAnsi="Neutraface"/>
              </w:rPr>
              <w:t xml:space="preserve">with a 2:1 (Hons) Computer Science degree </w:t>
            </w:r>
            <w:r w:rsidR="00906732">
              <w:rPr>
                <w:rFonts w:ascii="Neutraface" w:hAnsi="Neutraface"/>
              </w:rPr>
              <w:t xml:space="preserve">and moved to </w:t>
            </w:r>
            <w:r>
              <w:rPr>
                <w:rFonts w:ascii="Neutraface" w:hAnsi="Neutraface"/>
              </w:rPr>
              <w:t xml:space="preserve">Ottawa, </w:t>
            </w:r>
            <w:r w:rsidR="00906732">
              <w:rPr>
                <w:rFonts w:ascii="Neutraface" w:hAnsi="Neutraface"/>
              </w:rPr>
              <w:t xml:space="preserve">Canada. </w:t>
            </w:r>
            <w:r>
              <w:rPr>
                <w:rFonts w:ascii="Neutraface" w:hAnsi="Neutraface"/>
              </w:rPr>
              <w:t xml:space="preserve">Secured an IT team role in the </w:t>
            </w:r>
            <w:r w:rsidR="00906732">
              <w:rPr>
                <w:rFonts w:ascii="Neutraface" w:hAnsi="Neutraface"/>
              </w:rPr>
              <w:t xml:space="preserve">networking industry, helping major clients such as Porsche, Audi, and other major companies in the Ottawa area to develop, design, and maintain their networks. As </w:t>
            </w:r>
            <w:r>
              <w:rPr>
                <w:rFonts w:ascii="Neutraface" w:hAnsi="Neutraface"/>
              </w:rPr>
              <w:t xml:space="preserve">part of </w:t>
            </w:r>
            <w:r w:rsidR="00906732">
              <w:rPr>
                <w:rFonts w:ascii="Neutraface" w:hAnsi="Neutraface"/>
              </w:rPr>
              <w:t xml:space="preserve">a small team of five, I </w:t>
            </w:r>
            <w:r>
              <w:rPr>
                <w:rFonts w:ascii="Neutraface" w:hAnsi="Neutraface"/>
              </w:rPr>
              <w:t xml:space="preserve">gained broad and deep experience </w:t>
            </w:r>
            <w:r w:rsidR="00906732">
              <w:rPr>
                <w:rFonts w:ascii="Neutraface" w:hAnsi="Neutraface"/>
              </w:rPr>
              <w:t xml:space="preserve">with </w:t>
            </w:r>
            <w:r>
              <w:rPr>
                <w:rFonts w:ascii="Neutraface" w:hAnsi="Neutraface"/>
              </w:rPr>
              <w:t xml:space="preserve">clients, </w:t>
            </w:r>
            <w:r w:rsidR="00906732">
              <w:rPr>
                <w:rFonts w:ascii="Neutraface" w:hAnsi="Neutraface"/>
              </w:rPr>
              <w:t xml:space="preserve">network architecture and helped </w:t>
            </w:r>
            <w:r>
              <w:rPr>
                <w:rFonts w:ascii="Neutraface" w:hAnsi="Neutraface"/>
              </w:rPr>
              <w:t xml:space="preserve">customers </w:t>
            </w:r>
            <w:r w:rsidR="00906732">
              <w:rPr>
                <w:rFonts w:ascii="Neutraface" w:hAnsi="Neutraface"/>
              </w:rPr>
              <w:t>navigate through an unprecedented year.</w:t>
            </w:r>
            <w:r>
              <w:rPr>
                <w:rFonts w:ascii="Neutraface" w:hAnsi="Neutraface"/>
              </w:rPr>
              <w:t xml:space="preserve"> Within the role, I dealt with significant cyber-security attacks, implementation and support of critical customer networks and ensuring the company was presented professionally and with excellence</w:t>
            </w:r>
            <w:r w:rsidR="00906732">
              <w:rPr>
                <w:rFonts w:ascii="Neutraface" w:hAnsi="Neutraface"/>
              </w:rPr>
              <w:t xml:space="preserve">. This job gave me </w:t>
            </w:r>
            <w:r>
              <w:rPr>
                <w:rFonts w:ascii="Neutraface" w:hAnsi="Neutraface"/>
              </w:rPr>
              <w:t>in</w:t>
            </w:r>
            <w:r w:rsidR="00906732">
              <w:rPr>
                <w:rFonts w:ascii="Neutraface" w:hAnsi="Neutraface"/>
              </w:rPr>
              <w:t>valuable confidence</w:t>
            </w:r>
            <w:r>
              <w:rPr>
                <w:rFonts w:ascii="Neutraface" w:hAnsi="Neutraface"/>
              </w:rPr>
              <w:t>, depth</w:t>
            </w:r>
            <w:r w:rsidR="00906732">
              <w:rPr>
                <w:rFonts w:ascii="Neutraface" w:hAnsi="Neutraface"/>
              </w:rPr>
              <w:t xml:space="preserve"> and experience </w:t>
            </w:r>
            <w:r>
              <w:rPr>
                <w:rFonts w:ascii="Neutraface" w:hAnsi="Neutraface"/>
              </w:rPr>
              <w:t xml:space="preserve">in my first professional role. </w:t>
            </w:r>
            <w:r w:rsidR="00A03BED">
              <w:rPr>
                <w:rFonts w:ascii="Neutraface" w:hAnsi="Neutraface"/>
              </w:rPr>
              <w:t>I was the lead designer and manager of the entire backup solutions, both onsite and offsite for over a petabyte of data.</w:t>
            </w:r>
          </w:p>
          <w:p w14:paraId="338E34DD" w14:textId="77777777" w:rsidR="00CB120C" w:rsidRDefault="00CB120C" w:rsidP="001D0BF1">
            <w:pPr>
              <w:contextualSpacing w:val="0"/>
              <w:rPr>
                <w:rFonts w:ascii="Neutraface" w:hAnsi="Neutraface"/>
              </w:rPr>
            </w:pPr>
          </w:p>
          <w:p w14:paraId="718EC3FF" w14:textId="77777777" w:rsidR="00CB120C" w:rsidRPr="00EC7D94" w:rsidRDefault="00CB120C" w:rsidP="00CB120C">
            <w:pPr>
              <w:pStyle w:val="Heading2"/>
              <w:contextualSpacing w:val="0"/>
              <w:outlineLvl w:val="1"/>
              <w:rPr>
                <w:rFonts w:ascii="Neutraface" w:hAnsi="Neutraface"/>
              </w:rPr>
            </w:pPr>
            <w:r>
              <w:rPr>
                <w:rFonts w:ascii="Neutraface" w:hAnsi="Neutraface"/>
                <w:color w:val="384F65" w:themeColor="accent6" w:themeShade="BF"/>
              </w:rPr>
              <w:t>Web Internship</w:t>
            </w:r>
            <w:r w:rsidRPr="00906732">
              <w:rPr>
                <w:rFonts w:ascii="Neutraface" w:hAnsi="Neutraface"/>
                <w:color w:val="384F65" w:themeColor="accent6" w:themeShade="BF"/>
              </w:rPr>
              <w:t>,</w:t>
            </w:r>
            <w:r w:rsidRPr="00EC7D94">
              <w:rPr>
                <w:rFonts w:ascii="Neutraface" w:hAnsi="Neutraface"/>
              </w:rPr>
              <w:t xml:space="preserve"> </w:t>
            </w:r>
            <w:r w:rsidRPr="00CB120C">
              <w:rPr>
                <w:rStyle w:val="SubtleReference"/>
              </w:rPr>
              <w:t>Aviva Insurance Company</w:t>
            </w:r>
          </w:p>
          <w:p w14:paraId="0D01F2F1" w14:textId="77777777" w:rsidR="00CB120C" w:rsidRDefault="00CB120C" w:rsidP="00CB120C">
            <w:pPr>
              <w:rPr>
                <w:rFonts w:ascii="Neutraface" w:hAnsi="Neutraface"/>
              </w:rPr>
            </w:pPr>
            <w:r w:rsidRPr="00CB120C">
              <w:rPr>
                <w:rFonts w:ascii="Neutraface" w:hAnsi="Neutraface"/>
              </w:rPr>
              <w:t>An exciting experience to learn and understand how a global organi</w:t>
            </w:r>
            <w:r>
              <w:rPr>
                <w:rFonts w:ascii="Neutraface" w:hAnsi="Neutraface"/>
              </w:rPr>
              <w:t>s</w:t>
            </w:r>
            <w:r w:rsidRPr="00CB120C">
              <w:rPr>
                <w:rFonts w:ascii="Neutraface" w:hAnsi="Neutraface"/>
              </w:rPr>
              <w:t>ation develops Web applications through the design phase to the end release phase of the</w:t>
            </w:r>
            <w:r>
              <w:rPr>
                <w:rFonts w:ascii="Neutraface" w:hAnsi="Neutraface"/>
              </w:rPr>
              <w:t xml:space="preserve"> </w:t>
            </w:r>
            <w:r w:rsidRPr="00CB120C">
              <w:rPr>
                <w:rFonts w:ascii="Neutraface" w:hAnsi="Neutraface"/>
              </w:rPr>
              <w:t>product. I developed my own website with a lead designer and web developer to provide valuable experience. I</w:t>
            </w:r>
            <w:r>
              <w:rPr>
                <w:rFonts w:ascii="Neutraface" w:hAnsi="Neutraface"/>
              </w:rPr>
              <w:t xml:space="preserve"> </w:t>
            </w:r>
            <w:r w:rsidRPr="00CB120C">
              <w:rPr>
                <w:rFonts w:ascii="Neutraface" w:hAnsi="Neutraface"/>
              </w:rPr>
              <w:t>operated as part of a scrum team and learned</w:t>
            </w:r>
            <w:r>
              <w:rPr>
                <w:rFonts w:ascii="Neutraface" w:hAnsi="Neutraface"/>
              </w:rPr>
              <w:t xml:space="preserve"> </w:t>
            </w:r>
            <w:r w:rsidRPr="00CB120C">
              <w:rPr>
                <w:rFonts w:ascii="Neutraface" w:hAnsi="Neutraface"/>
              </w:rPr>
              <w:t>more valuable experience on continuous integration and development models.</w:t>
            </w:r>
          </w:p>
          <w:p w14:paraId="1ED1D135" w14:textId="77777777" w:rsidR="00CB120C" w:rsidRDefault="00CB120C" w:rsidP="001D0BF1">
            <w:pPr>
              <w:contextualSpacing w:val="0"/>
              <w:rPr>
                <w:rFonts w:ascii="Neutraface" w:hAnsi="Neutraface"/>
              </w:rPr>
            </w:pPr>
          </w:p>
          <w:p w14:paraId="7253A6EE" w14:textId="77777777" w:rsidR="00CB120C" w:rsidRPr="00EC7D94" w:rsidRDefault="00CB120C" w:rsidP="00CB120C">
            <w:pPr>
              <w:pStyle w:val="Heading2"/>
              <w:contextualSpacing w:val="0"/>
              <w:outlineLvl w:val="1"/>
              <w:rPr>
                <w:rFonts w:ascii="Neutraface" w:hAnsi="Neutraface"/>
              </w:rPr>
            </w:pPr>
            <w:r>
              <w:rPr>
                <w:rFonts w:ascii="Neutraface" w:hAnsi="Neutraface"/>
                <w:color w:val="384F65" w:themeColor="accent6" w:themeShade="BF"/>
              </w:rPr>
              <w:t>WEB DEVELOPMENT</w:t>
            </w:r>
            <w:r w:rsidRPr="00906732">
              <w:rPr>
                <w:rFonts w:ascii="Neutraface" w:hAnsi="Neutraface"/>
                <w:color w:val="384F65" w:themeColor="accent6" w:themeShade="BF"/>
              </w:rPr>
              <w:t>,</w:t>
            </w:r>
            <w:r w:rsidRPr="00EC7D94">
              <w:rPr>
                <w:rFonts w:ascii="Neutraface" w:hAnsi="Neutraface"/>
              </w:rPr>
              <w:t xml:space="preserve"> </w:t>
            </w:r>
            <w:r>
              <w:rPr>
                <w:rStyle w:val="SubtleReference"/>
              </w:rPr>
              <w:t>SELF</w:t>
            </w:r>
          </w:p>
          <w:p w14:paraId="6229B581" w14:textId="240E0EEB" w:rsidR="00B065E8" w:rsidRPr="00EC7D94" w:rsidRDefault="00E74588" w:rsidP="00E74588">
            <w:pPr>
              <w:rPr>
                <w:rFonts w:ascii="Neutraface" w:hAnsi="Neutraface"/>
              </w:rPr>
            </w:pPr>
            <w:r>
              <w:rPr>
                <w:rFonts w:ascii="Neutraface" w:hAnsi="Neutraface"/>
              </w:rPr>
              <w:t xml:space="preserve">Web development is my passion and chosen career opportunity. </w:t>
            </w:r>
            <w:r w:rsidR="00CB120C" w:rsidRPr="00CB120C">
              <w:rPr>
                <w:rFonts w:ascii="Neutraface" w:hAnsi="Neutraface"/>
              </w:rPr>
              <w:t xml:space="preserve">Over the years I have worked on developing different websites and helping complete several different websites. </w:t>
            </w:r>
            <w:r w:rsidR="00CB120C">
              <w:rPr>
                <w:rFonts w:ascii="Neutraface" w:hAnsi="Neutraface"/>
              </w:rPr>
              <w:t xml:space="preserve">Further, I have developed through University a website aide tool for Dyslexic users. This Chrome extension was built </w:t>
            </w:r>
            <w:r>
              <w:rPr>
                <w:rFonts w:ascii="Neutraface" w:hAnsi="Neutraface"/>
              </w:rPr>
              <w:t xml:space="preserve">using </w:t>
            </w:r>
            <w:r w:rsidR="00CB120C">
              <w:rPr>
                <w:rFonts w:ascii="Neutraface" w:hAnsi="Neutraface"/>
              </w:rPr>
              <w:t>a com</w:t>
            </w:r>
            <w:r>
              <w:rPr>
                <w:rFonts w:ascii="Neutraface" w:hAnsi="Neutraface"/>
              </w:rPr>
              <w:t xml:space="preserve">bination of JavaScript and HTML. It </w:t>
            </w:r>
            <w:r w:rsidR="00CB120C">
              <w:rPr>
                <w:rFonts w:ascii="Neutraface" w:hAnsi="Neutraface"/>
              </w:rPr>
              <w:t xml:space="preserve">helped develop a </w:t>
            </w:r>
            <w:r w:rsidR="00CB120C" w:rsidRPr="00CB120C">
              <w:rPr>
                <w:rFonts w:ascii="Neutraface" w:hAnsi="Neutraface"/>
              </w:rPr>
              <w:t>strong interest in UI/UX</w:t>
            </w:r>
            <w:r w:rsidR="00CB120C">
              <w:rPr>
                <w:rFonts w:ascii="Neutraface" w:hAnsi="Neutraface"/>
              </w:rPr>
              <w:t xml:space="preserve"> as the extension affected websites UI by changing layout of text and colours depending on the user’s preferences. Along with this, developing websites for friends and family has allowed me to experience first hand development for small businesses and help promote the websites through Google Analytics and SEO practices.</w:t>
            </w:r>
          </w:p>
        </w:tc>
      </w:tr>
      <w:tr w:rsidR="00F61DF9" w:rsidRPr="00EC7D94" w14:paraId="180402A2" w14:textId="77777777" w:rsidTr="00F61DF9">
        <w:tc>
          <w:tcPr>
            <w:tcW w:w="9355" w:type="dxa"/>
            <w:tcMar>
              <w:top w:w="216" w:type="dxa"/>
            </w:tcMar>
          </w:tcPr>
          <w:p w14:paraId="283179DA" w14:textId="77777777" w:rsidR="00F61DF9" w:rsidRDefault="00F61DF9" w:rsidP="00F61DF9">
            <w:pPr>
              <w:rPr>
                <w:rFonts w:ascii="Neutraface" w:hAnsi="Neutraface"/>
              </w:rPr>
            </w:pPr>
          </w:p>
          <w:p w14:paraId="0D1C76BE" w14:textId="77777777" w:rsidR="00775BAF" w:rsidRPr="00EC7D94" w:rsidRDefault="00775BAF" w:rsidP="00F61DF9">
            <w:pPr>
              <w:rPr>
                <w:rFonts w:ascii="Neutraface" w:hAnsi="Neutraface"/>
              </w:rPr>
            </w:pPr>
          </w:p>
        </w:tc>
      </w:tr>
    </w:tbl>
    <w:sdt>
      <w:sdtPr>
        <w:rPr>
          <w:rFonts w:ascii="Neutraface" w:hAnsi="Neutraface"/>
        </w:rPr>
        <w:alias w:val="Education:"/>
        <w:tag w:val="Education:"/>
        <w:id w:val="-1908763273"/>
        <w:placeholder>
          <w:docPart w:val="1CB199DCF6074AA8AFC9F1BC6F1CCECA"/>
        </w:placeholder>
        <w:temporary/>
        <w:showingPlcHdr/>
      </w:sdtPr>
      <w:sdtEndPr/>
      <w:sdtContent>
        <w:p w14:paraId="6CE5CFC0" w14:textId="77777777" w:rsidR="00DA59AA" w:rsidRPr="00EC7D94" w:rsidRDefault="00DA59AA" w:rsidP="0097790C">
          <w:pPr>
            <w:pStyle w:val="Heading1"/>
            <w:rPr>
              <w:rFonts w:ascii="Neutraface" w:hAnsi="Neutraface"/>
            </w:rPr>
          </w:pPr>
          <w:r w:rsidRPr="00EC7D94">
            <w:rPr>
              <w:rFonts w:ascii="Neutraface" w:hAnsi="Neutraface"/>
            </w:rPr>
            <w:t>Education</w:t>
          </w:r>
        </w:p>
      </w:sdtContent>
    </w:sdt>
    <w:tbl>
      <w:tblPr>
        <w:tblStyle w:val="TableGrid"/>
        <w:tblW w:w="5000"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337"/>
      </w:tblGrid>
      <w:tr w:rsidR="001D0BF1" w:rsidRPr="00EC7D94" w14:paraId="72A4941F" w14:textId="77777777" w:rsidTr="00775BAF">
        <w:trPr>
          <w:trHeight w:val="3781"/>
        </w:trPr>
        <w:tc>
          <w:tcPr>
            <w:tcW w:w="9677" w:type="dxa"/>
          </w:tcPr>
          <w:p w14:paraId="475FDCDB" w14:textId="77777777" w:rsidR="001D0BF1" w:rsidRPr="00EC7D94" w:rsidRDefault="00CB120C" w:rsidP="001D0BF1">
            <w:pPr>
              <w:pStyle w:val="Heading3"/>
              <w:contextualSpacing w:val="0"/>
              <w:outlineLvl w:val="2"/>
              <w:rPr>
                <w:rFonts w:ascii="Neutraface" w:hAnsi="Neutraface"/>
              </w:rPr>
            </w:pPr>
            <w:r>
              <w:rPr>
                <w:rFonts w:ascii="Neutraface" w:hAnsi="Neutraface"/>
              </w:rPr>
              <w:t>July</w:t>
            </w:r>
            <w:r w:rsidR="001D0BF1" w:rsidRPr="00EC7D94">
              <w:rPr>
                <w:rFonts w:ascii="Neutraface" w:hAnsi="Neutraface"/>
              </w:rPr>
              <w:t xml:space="preserve"> </w:t>
            </w:r>
            <w:r>
              <w:rPr>
                <w:rFonts w:ascii="Neutraface" w:hAnsi="Neutraface"/>
              </w:rPr>
              <w:t>2020</w:t>
            </w:r>
          </w:p>
          <w:p w14:paraId="43A88ACF" w14:textId="77777777" w:rsidR="001D0BF1" w:rsidRPr="00EC7D94" w:rsidRDefault="00B065E8" w:rsidP="001D0BF1">
            <w:pPr>
              <w:pStyle w:val="Heading2"/>
              <w:contextualSpacing w:val="0"/>
              <w:outlineLvl w:val="1"/>
              <w:rPr>
                <w:rFonts w:ascii="Neutraface" w:hAnsi="Neutraface"/>
              </w:rPr>
            </w:pPr>
            <w:r>
              <w:rPr>
                <w:rFonts w:ascii="Neutraface" w:hAnsi="Neutraface"/>
                <w:color w:val="384F65" w:themeColor="accent6" w:themeShade="BF"/>
              </w:rPr>
              <w:t>2:1 BSc (HONS)</w:t>
            </w:r>
            <w:r w:rsidR="00CB120C" w:rsidRPr="00CB120C">
              <w:rPr>
                <w:rFonts w:ascii="Neutraface" w:hAnsi="Neutraface"/>
                <w:color w:val="384F65" w:themeColor="accent6" w:themeShade="BF"/>
              </w:rPr>
              <w:t xml:space="preserve"> in computer science</w:t>
            </w:r>
            <w:r w:rsidR="001D0BF1" w:rsidRPr="00CB120C">
              <w:rPr>
                <w:rFonts w:ascii="Neutraface" w:hAnsi="Neutraface"/>
                <w:color w:val="384F65" w:themeColor="accent6" w:themeShade="BF"/>
              </w:rPr>
              <w:t xml:space="preserve">, </w:t>
            </w:r>
            <w:r w:rsidR="00CB120C">
              <w:rPr>
                <w:rStyle w:val="SubtleReference"/>
                <w:rFonts w:ascii="Neutraface" w:hAnsi="Neutraface"/>
              </w:rPr>
              <w:t>u</w:t>
            </w:r>
            <w:r w:rsidR="00CB120C">
              <w:rPr>
                <w:rStyle w:val="SubtleReference"/>
              </w:rPr>
              <w:t>niversity of lincoln, uk</w:t>
            </w:r>
          </w:p>
          <w:p w14:paraId="33E20B74" w14:textId="77777777" w:rsidR="00CB120C" w:rsidRPr="00CB120C" w:rsidRDefault="00CB120C" w:rsidP="00CB120C">
            <w:pPr>
              <w:rPr>
                <w:rFonts w:ascii="Neutraface" w:hAnsi="Neutraface"/>
              </w:rPr>
            </w:pPr>
            <w:r w:rsidRPr="00CB120C">
              <w:rPr>
                <w:rFonts w:ascii="Neutraface" w:hAnsi="Neutraface"/>
              </w:rPr>
              <w:t xml:space="preserve">24 Modules </w:t>
            </w:r>
            <w:r w:rsidR="00B065E8">
              <w:rPr>
                <w:rFonts w:ascii="Neutraface" w:hAnsi="Neutraface"/>
              </w:rPr>
              <w:t>passed</w:t>
            </w:r>
            <w:r w:rsidRPr="00CB120C">
              <w:rPr>
                <w:rFonts w:ascii="Neutraface" w:hAnsi="Neutraface"/>
              </w:rPr>
              <w:t xml:space="preserve"> at University including:</w:t>
            </w:r>
          </w:p>
          <w:p w14:paraId="01DE3C55" w14:textId="77777777" w:rsidR="00CB120C" w:rsidRPr="00CB120C" w:rsidRDefault="00CB120C" w:rsidP="00CB120C">
            <w:pPr>
              <w:pStyle w:val="ListParagraph"/>
              <w:numPr>
                <w:ilvl w:val="0"/>
                <w:numId w:val="15"/>
              </w:numPr>
              <w:rPr>
                <w:rFonts w:ascii="Neutraface" w:hAnsi="Neutraface"/>
              </w:rPr>
            </w:pPr>
            <w:r w:rsidRPr="00CB120C">
              <w:rPr>
                <w:rFonts w:ascii="Neutraface" w:hAnsi="Neutraface"/>
              </w:rPr>
              <w:t>Object-Oriented Programming – Using languages such as C#, C++</w:t>
            </w:r>
          </w:p>
          <w:p w14:paraId="45BD3E87" w14:textId="77777777" w:rsidR="00CB120C" w:rsidRPr="00CB120C" w:rsidRDefault="00CB120C" w:rsidP="00CB120C">
            <w:pPr>
              <w:pStyle w:val="ListParagraph"/>
              <w:numPr>
                <w:ilvl w:val="0"/>
                <w:numId w:val="15"/>
              </w:numPr>
              <w:rPr>
                <w:rFonts w:ascii="Neutraface" w:hAnsi="Neutraface"/>
              </w:rPr>
            </w:pPr>
            <w:r w:rsidRPr="00CB120C">
              <w:rPr>
                <w:rFonts w:ascii="Neutraface" w:hAnsi="Neutraface"/>
              </w:rPr>
              <w:t>Website Development – Front-end HTML</w:t>
            </w:r>
            <w:r>
              <w:rPr>
                <w:rFonts w:ascii="Neutraface" w:hAnsi="Neutraface"/>
              </w:rPr>
              <w:t>5</w:t>
            </w:r>
            <w:r w:rsidRPr="00CB120C">
              <w:rPr>
                <w:rFonts w:ascii="Neutraface" w:hAnsi="Neutraface"/>
              </w:rPr>
              <w:t>/CSS and back-end languages such as PHP/SQL</w:t>
            </w:r>
            <w:r>
              <w:rPr>
                <w:rFonts w:ascii="Neutraface" w:hAnsi="Neutraface"/>
              </w:rPr>
              <w:t>, JavaScript</w:t>
            </w:r>
          </w:p>
          <w:p w14:paraId="08149CFC" w14:textId="77777777" w:rsidR="00CB120C" w:rsidRPr="00CB120C" w:rsidRDefault="00CB120C" w:rsidP="00CB120C">
            <w:pPr>
              <w:pStyle w:val="ListParagraph"/>
              <w:numPr>
                <w:ilvl w:val="0"/>
                <w:numId w:val="15"/>
              </w:numPr>
              <w:rPr>
                <w:rFonts w:ascii="Neutraface" w:hAnsi="Neutraface"/>
              </w:rPr>
            </w:pPr>
            <w:r w:rsidRPr="00CB120C">
              <w:rPr>
                <w:rFonts w:ascii="Neutraface" w:hAnsi="Neutraface"/>
              </w:rPr>
              <w:t>Group project – Developing an Augmented Reality Application for the city of Lincoln Cathedral</w:t>
            </w:r>
          </w:p>
          <w:p w14:paraId="19D73528" w14:textId="77777777" w:rsidR="00CB120C" w:rsidRPr="00CB120C" w:rsidRDefault="00CB120C" w:rsidP="00CB120C">
            <w:pPr>
              <w:pStyle w:val="ListParagraph"/>
              <w:numPr>
                <w:ilvl w:val="0"/>
                <w:numId w:val="15"/>
              </w:numPr>
              <w:rPr>
                <w:rFonts w:ascii="Neutraface" w:hAnsi="Neutraface"/>
              </w:rPr>
            </w:pPr>
            <w:r w:rsidRPr="00CB120C">
              <w:rPr>
                <w:rFonts w:ascii="Neutraface" w:hAnsi="Neutraface"/>
              </w:rPr>
              <w:t>Robotics and AI</w:t>
            </w:r>
            <w:r>
              <w:rPr>
                <w:rFonts w:ascii="Neutraface" w:hAnsi="Neutraface"/>
              </w:rPr>
              <w:t xml:space="preserve"> – Developing self-thinking robots to clean and created an AI to identify objects in video feedback</w:t>
            </w:r>
          </w:p>
          <w:p w14:paraId="701F0F8D" w14:textId="77777777" w:rsidR="007538DC" w:rsidRPr="00CB120C" w:rsidRDefault="00CB120C" w:rsidP="00CB120C">
            <w:pPr>
              <w:pStyle w:val="ListParagraph"/>
              <w:numPr>
                <w:ilvl w:val="0"/>
                <w:numId w:val="14"/>
              </w:numPr>
              <w:rPr>
                <w:rFonts w:ascii="Neutraface" w:hAnsi="Neutraface"/>
              </w:rPr>
            </w:pPr>
            <w:r w:rsidRPr="00CB120C">
              <w:rPr>
                <w:rFonts w:ascii="Neutraface" w:hAnsi="Neutraface"/>
              </w:rPr>
              <w:t xml:space="preserve">Final Year Dissertation on a chrome extension project </w:t>
            </w:r>
            <w:r>
              <w:rPr>
                <w:rFonts w:ascii="Neutraface" w:hAnsi="Neutraface"/>
              </w:rPr>
              <w:t xml:space="preserve">in JavaScript, </w:t>
            </w:r>
            <w:r w:rsidRPr="00CB120C">
              <w:rPr>
                <w:rFonts w:ascii="Neutraface" w:hAnsi="Neutraface"/>
              </w:rPr>
              <w:t>to help</w:t>
            </w:r>
            <w:r>
              <w:rPr>
                <w:rFonts w:ascii="Neutraface" w:hAnsi="Neutraface"/>
              </w:rPr>
              <w:t xml:space="preserve"> </w:t>
            </w:r>
            <w:r w:rsidRPr="00CB120C">
              <w:rPr>
                <w:rFonts w:ascii="Neutraface" w:hAnsi="Neutraface"/>
              </w:rPr>
              <w:t>users with Dyslexia when reading online</w:t>
            </w:r>
            <w:r>
              <w:rPr>
                <w:rFonts w:ascii="Neutraface" w:hAnsi="Neutraface"/>
              </w:rPr>
              <w:t xml:space="preserve">. This was done with a research paper with a positive outcome for Dyslexic users. </w:t>
            </w:r>
          </w:p>
        </w:tc>
      </w:tr>
      <w:tr w:rsidR="00F61DF9" w:rsidRPr="00EC7D94" w14:paraId="42D95703" w14:textId="77777777" w:rsidTr="00775BAF">
        <w:trPr>
          <w:trHeight w:val="1788"/>
        </w:trPr>
        <w:tc>
          <w:tcPr>
            <w:tcW w:w="9677" w:type="dxa"/>
            <w:tcMar>
              <w:top w:w="216" w:type="dxa"/>
            </w:tcMar>
          </w:tcPr>
          <w:p w14:paraId="2ED36BDD" w14:textId="77777777" w:rsidR="00F61DF9" w:rsidRPr="00EC7D94" w:rsidRDefault="00775BAF" w:rsidP="00F61DF9">
            <w:pPr>
              <w:pStyle w:val="Heading3"/>
              <w:contextualSpacing w:val="0"/>
              <w:outlineLvl w:val="2"/>
              <w:rPr>
                <w:rFonts w:ascii="Neutraface" w:hAnsi="Neutraface"/>
              </w:rPr>
            </w:pPr>
            <w:r>
              <w:rPr>
                <w:rFonts w:ascii="Neutraface" w:hAnsi="Neutraface"/>
              </w:rPr>
              <w:t>JULY 2018</w:t>
            </w:r>
          </w:p>
          <w:p w14:paraId="7FDDC7D6" w14:textId="77777777" w:rsidR="00F61DF9" w:rsidRPr="00EC7D94" w:rsidRDefault="00775BAF" w:rsidP="00775BAF">
            <w:pPr>
              <w:pStyle w:val="Heading2"/>
              <w:contextualSpacing w:val="0"/>
              <w:outlineLvl w:val="1"/>
              <w:rPr>
                <w:rFonts w:ascii="Neutraface" w:hAnsi="Neutraface"/>
              </w:rPr>
            </w:pPr>
            <w:r w:rsidRPr="00775BAF">
              <w:rPr>
                <w:rFonts w:ascii="Neutraface" w:hAnsi="Neutraface"/>
                <w:color w:val="384F65" w:themeColor="accent6" w:themeShade="BF"/>
              </w:rPr>
              <w:t>AS Level, BTEC and FAM Qualification</w:t>
            </w:r>
            <w:r w:rsidR="00F61DF9" w:rsidRPr="00775BAF">
              <w:rPr>
                <w:rFonts w:ascii="Neutraface" w:hAnsi="Neutraface"/>
                <w:color w:val="384F65" w:themeColor="accent6" w:themeShade="BF"/>
              </w:rPr>
              <w:t>,</w:t>
            </w:r>
            <w:r w:rsidR="00F61DF9" w:rsidRPr="00EC7D94">
              <w:rPr>
                <w:rFonts w:ascii="Neutraface" w:hAnsi="Neutraface"/>
              </w:rPr>
              <w:t xml:space="preserve"> </w:t>
            </w:r>
            <w:r>
              <w:rPr>
                <w:rStyle w:val="SubtleReference"/>
                <w:rFonts w:ascii="Neutraface" w:hAnsi="Neutraface"/>
              </w:rPr>
              <w:t>Y</w:t>
            </w:r>
            <w:r>
              <w:rPr>
                <w:rStyle w:val="SubtleReference"/>
              </w:rPr>
              <w:t>Ork COllege</w:t>
            </w:r>
          </w:p>
          <w:p w14:paraId="7A4852AD" w14:textId="77777777" w:rsidR="00775BAF" w:rsidRPr="00775BAF" w:rsidRDefault="00775BAF" w:rsidP="00775BAF">
            <w:pPr>
              <w:pStyle w:val="ListParagraph"/>
              <w:numPr>
                <w:ilvl w:val="0"/>
                <w:numId w:val="17"/>
              </w:numPr>
              <w:rPr>
                <w:rFonts w:ascii="Neutraface" w:hAnsi="Neutraface"/>
              </w:rPr>
            </w:pPr>
            <w:r w:rsidRPr="00775BAF">
              <w:rPr>
                <w:rFonts w:ascii="Neutraface" w:hAnsi="Neutraface"/>
              </w:rPr>
              <w:t>BTEC qualification in Software Development at Grade Distinction* Distinction* Distinction*</w:t>
            </w:r>
            <w:r>
              <w:rPr>
                <w:rFonts w:ascii="Neutraface" w:hAnsi="Neutraface"/>
              </w:rPr>
              <w:t xml:space="preserve">, Learning PASCAL programming, web development, software development and different methodologies. </w:t>
            </w:r>
          </w:p>
          <w:p w14:paraId="4398B374" w14:textId="77777777" w:rsidR="00F61DF9" w:rsidRDefault="00775BAF" w:rsidP="00775BAF">
            <w:pPr>
              <w:pStyle w:val="ListParagraph"/>
              <w:numPr>
                <w:ilvl w:val="0"/>
                <w:numId w:val="17"/>
              </w:numPr>
              <w:rPr>
                <w:rFonts w:ascii="Neutraface" w:hAnsi="Neutraface"/>
              </w:rPr>
            </w:pPr>
            <w:r w:rsidRPr="00775BAF">
              <w:rPr>
                <w:rFonts w:ascii="Neutraface" w:hAnsi="Neutraface"/>
              </w:rPr>
              <w:t xml:space="preserve">Foundation of Advanced Mathematics qualification at Grade </w:t>
            </w:r>
            <w:r>
              <w:rPr>
                <w:rFonts w:ascii="Neutraface" w:hAnsi="Neutraface"/>
              </w:rPr>
              <w:t>A</w:t>
            </w:r>
          </w:p>
          <w:p w14:paraId="542945AD" w14:textId="77777777" w:rsidR="00B065E8" w:rsidRDefault="00B065E8" w:rsidP="00B065E8">
            <w:pPr>
              <w:rPr>
                <w:rFonts w:ascii="Neutraface" w:hAnsi="Neutraface"/>
              </w:rPr>
            </w:pPr>
          </w:p>
          <w:p w14:paraId="4E62E433" w14:textId="60477B5D" w:rsidR="00B065E8" w:rsidRPr="00B065E8" w:rsidRDefault="00A03BED" w:rsidP="00B065E8">
            <w:pPr>
              <w:rPr>
                <w:rFonts w:ascii="Neutraface" w:hAnsi="Neutraface"/>
              </w:rPr>
            </w:pPr>
            <w:r>
              <w:rPr>
                <w:rFonts w:ascii="Neutraface" w:hAnsi="Neutraface"/>
              </w:rPr>
              <w:t>12</w:t>
            </w:r>
            <w:r w:rsidR="00B065E8">
              <w:rPr>
                <w:rFonts w:ascii="Neutraface" w:hAnsi="Neutraface"/>
              </w:rPr>
              <w:t xml:space="preserve"> GCSEs gained at Pocklington School, York. Previous to that Central School, Glencoe, USA.</w:t>
            </w:r>
          </w:p>
        </w:tc>
      </w:tr>
    </w:tbl>
    <w:sdt>
      <w:sdtPr>
        <w:rPr>
          <w:rFonts w:ascii="Neutraface" w:hAnsi="Neutraface"/>
          <w:color w:val="384F65" w:themeColor="accent6" w:themeShade="BF"/>
        </w:rPr>
        <w:alias w:val="Skills:"/>
        <w:tag w:val="Skills:"/>
        <w:id w:val="-1392877668"/>
        <w:placeholder>
          <w:docPart w:val="96C68D31C973459D92B4DB4EDCF68215"/>
        </w:placeholder>
        <w:temporary/>
        <w:showingPlcHdr/>
      </w:sdtPr>
      <w:sdtEndPr/>
      <w:sdtContent>
        <w:p w14:paraId="26EBE9CE" w14:textId="77777777" w:rsidR="00486277" w:rsidRPr="00775BAF" w:rsidRDefault="00486277" w:rsidP="00486277">
          <w:pPr>
            <w:pStyle w:val="Heading1"/>
            <w:rPr>
              <w:rFonts w:ascii="Neutraface" w:hAnsi="Neutraface"/>
              <w:color w:val="384F65" w:themeColor="accent6" w:themeShade="BF"/>
            </w:rPr>
          </w:pPr>
          <w:r w:rsidRPr="00775BAF">
            <w:rPr>
              <w:rFonts w:ascii="Neutraface" w:hAnsi="Neutraface"/>
              <w:color w:val="384F65" w:themeColor="accent6" w:themeShade="BF"/>
            </w:rPr>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775BAF" w:rsidRPr="00775BAF" w14:paraId="6BE0069B" w14:textId="77777777" w:rsidTr="00775BAF">
        <w:trPr>
          <w:trHeight w:val="1975"/>
        </w:trPr>
        <w:tc>
          <w:tcPr>
            <w:tcW w:w="4675" w:type="dxa"/>
          </w:tcPr>
          <w:p w14:paraId="437543E6" w14:textId="728AAD2E" w:rsidR="001E3120" w:rsidRPr="00775BAF" w:rsidRDefault="00775BAF" w:rsidP="006E1507">
            <w:pPr>
              <w:pStyle w:val="ListBullet"/>
              <w:contextualSpacing w:val="0"/>
              <w:rPr>
                <w:rFonts w:ascii="Neutraface" w:hAnsi="Neutraface"/>
                <w:color w:val="auto"/>
              </w:rPr>
            </w:pPr>
            <w:r w:rsidRPr="00775BAF">
              <w:rPr>
                <w:rFonts w:ascii="Neutraface" w:hAnsi="Neutraface"/>
                <w:color w:val="auto"/>
              </w:rPr>
              <w:t xml:space="preserve">Experience in </w:t>
            </w:r>
            <w:r w:rsidR="00A03BED">
              <w:rPr>
                <w:rFonts w:ascii="Neutraface" w:hAnsi="Neutraface"/>
                <w:color w:val="auto"/>
              </w:rPr>
              <w:t>VMWare and server implementations</w:t>
            </w:r>
          </w:p>
          <w:p w14:paraId="04BAB403" w14:textId="77777777" w:rsidR="00775BAF" w:rsidRPr="00775BAF" w:rsidRDefault="00775BAF" w:rsidP="006E1507">
            <w:pPr>
              <w:pStyle w:val="ListBullet"/>
              <w:contextualSpacing w:val="0"/>
              <w:rPr>
                <w:rFonts w:ascii="Neutraface" w:hAnsi="Neutraface"/>
                <w:color w:val="auto"/>
              </w:rPr>
            </w:pPr>
            <w:r w:rsidRPr="00775BAF">
              <w:rPr>
                <w:rFonts w:ascii="Neutraface" w:hAnsi="Neutraface"/>
                <w:color w:val="auto"/>
              </w:rPr>
              <w:t>Strong Object-Oriented Programming</w:t>
            </w:r>
          </w:p>
          <w:p w14:paraId="09988852" w14:textId="77777777" w:rsidR="00775BAF" w:rsidRPr="00775BAF" w:rsidRDefault="00775BAF" w:rsidP="006E1507">
            <w:pPr>
              <w:pStyle w:val="ListBullet"/>
              <w:contextualSpacing w:val="0"/>
              <w:rPr>
                <w:rFonts w:ascii="Neutraface" w:hAnsi="Neutraface"/>
                <w:color w:val="auto"/>
              </w:rPr>
            </w:pPr>
            <w:r w:rsidRPr="00775BAF">
              <w:rPr>
                <w:rFonts w:ascii="Neutraface" w:hAnsi="Neutraface"/>
                <w:color w:val="auto"/>
              </w:rPr>
              <w:t>Source Control through GitHub</w:t>
            </w:r>
          </w:p>
          <w:p w14:paraId="3BB2723A" w14:textId="77777777" w:rsidR="001F4E6D" w:rsidRDefault="00775BAF" w:rsidP="006E1507">
            <w:pPr>
              <w:pStyle w:val="ListBullet"/>
              <w:contextualSpacing w:val="0"/>
              <w:rPr>
                <w:rFonts w:ascii="Neutraface" w:hAnsi="Neutraface"/>
                <w:color w:val="auto"/>
              </w:rPr>
            </w:pPr>
            <w:r w:rsidRPr="00775BAF">
              <w:rPr>
                <w:rFonts w:ascii="Neutraface" w:hAnsi="Neutraface"/>
                <w:color w:val="auto"/>
              </w:rPr>
              <w:t xml:space="preserve">Ambitious </w:t>
            </w:r>
          </w:p>
          <w:p w14:paraId="47D4FD00" w14:textId="77777777" w:rsidR="00B065E8" w:rsidRDefault="00B065E8" w:rsidP="006E1507">
            <w:pPr>
              <w:pStyle w:val="ListBullet"/>
              <w:contextualSpacing w:val="0"/>
              <w:rPr>
                <w:rFonts w:ascii="Neutraface" w:hAnsi="Neutraface"/>
                <w:color w:val="auto"/>
              </w:rPr>
            </w:pPr>
            <w:r>
              <w:rPr>
                <w:rFonts w:ascii="Neutraface" w:hAnsi="Neutraface"/>
                <w:color w:val="auto"/>
              </w:rPr>
              <w:t>Networking architecture and design</w:t>
            </w:r>
          </w:p>
          <w:p w14:paraId="50FAD259" w14:textId="16D970DD" w:rsidR="00B065E8" w:rsidRPr="00775BAF" w:rsidRDefault="00B065E8" w:rsidP="006E1507">
            <w:pPr>
              <w:pStyle w:val="ListBullet"/>
              <w:contextualSpacing w:val="0"/>
              <w:rPr>
                <w:rFonts w:ascii="Neutraface" w:hAnsi="Neutraface"/>
                <w:color w:val="auto"/>
              </w:rPr>
            </w:pPr>
            <w:r>
              <w:rPr>
                <w:rFonts w:ascii="Neutraface" w:hAnsi="Neutraface"/>
                <w:color w:val="auto"/>
              </w:rPr>
              <w:t xml:space="preserve">Agile </w:t>
            </w:r>
            <w:r w:rsidR="00D61E54">
              <w:rPr>
                <w:rFonts w:ascii="Neutraface" w:hAnsi="Neutraface"/>
                <w:color w:val="auto"/>
              </w:rPr>
              <w:t xml:space="preserve">and procedural implementation </w:t>
            </w:r>
            <w:r>
              <w:rPr>
                <w:rFonts w:ascii="Neutraface" w:hAnsi="Neutraface"/>
                <w:color w:val="auto"/>
              </w:rPr>
              <w:t>teams</w:t>
            </w:r>
          </w:p>
        </w:tc>
        <w:tc>
          <w:tcPr>
            <w:tcW w:w="4675" w:type="dxa"/>
            <w:tcMar>
              <w:left w:w="360" w:type="dxa"/>
            </w:tcMar>
          </w:tcPr>
          <w:p w14:paraId="41648902" w14:textId="77777777" w:rsidR="003A0632" w:rsidRPr="00775BAF" w:rsidRDefault="00B065E8" w:rsidP="006E1507">
            <w:pPr>
              <w:pStyle w:val="ListBullet"/>
              <w:contextualSpacing w:val="0"/>
              <w:rPr>
                <w:rFonts w:ascii="Neutraface" w:hAnsi="Neutraface"/>
                <w:color w:val="auto"/>
              </w:rPr>
            </w:pPr>
            <w:r>
              <w:rPr>
                <w:rFonts w:ascii="Neutraface" w:hAnsi="Neutraface"/>
                <w:color w:val="auto"/>
              </w:rPr>
              <w:t>Understand</w:t>
            </w:r>
            <w:r w:rsidR="00775BAF" w:rsidRPr="00775BAF">
              <w:rPr>
                <w:rFonts w:ascii="Neutraface" w:hAnsi="Neutraface"/>
                <w:color w:val="auto"/>
              </w:rPr>
              <w:t xml:space="preserve"> the importance of Teamwork</w:t>
            </w:r>
          </w:p>
          <w:p w14:paraId="48E8E20D" w14:textId="77777777" w:rsidR="001E3120" w:rsidRPr="00775BAF" w:rsidRDefault="00775BAF" w:rsidP="006E1507">
            <w:pPr>
              <w:pStyle w:val="ListBullet"/>
              <w:contextualSpacing w:val="0"/>
              <w:rPr>
                <w:rFonts w:ascii="Neutraface" w:hAnsi="Neutraface"/>
                <w:color w:val="auto"/>
              </w:rPr>
            </w:pPr>
            <w:r w:rsidRPr="00775BAF">
              <w:rPr>
                <w:rFonts w:ascii="Neutraface" w:hAnsi="Neutraface"/>
                <w:color w:val="auto"/>
              </w:rPr>
              <w:t>Experience in management in high stress situations</w:t>
            </w:r>
          </w:p>
          <w:p w14:paraId="7B9AB8D5" w14:textId="77777777" w:rsidR="001E3120" w:rsidRDefault="00775BAF" w:rsidP="006E1507">
            <w:pPr>
              <w:pStyle w:val="ListBullet"/>
              <w:contextualSpacing w:val="0"/>
              <w:rPr>
                <w:rFonts w:ascii="Neutraface" w:hAnsi="Neutraface"/>
                <w:color w:val="auto"/>
              </w:rPr>
            </w:pPr>
            <w:r w:rsidRPr="00775BAF">
              <w:rPr>
                <w:rFonts w:ascii="Neutraface" w:hAnsi="Neutraface"/>
                <w:color w:val="auto"/>
              </w:rPr>
              <w:t>Wants to learn and help make a successful company</w:t>
            </w:r>
            <w:r w:rsidR="00D61E54">
              <w:rPr>
                <w:rFonts w:ascii="Neutraface" w:hAnsi="Neutraface"/>
                <w:color w:val="auto"/>
              </w:rPr>
              <w:t xml:space="preserve"> – also aim to grow with the team.</w:t>
            </w:r>
          </w:p>
          <w:p w14:paraId="1D9235D7" w14:textId="77777777" w:rsidR="00D61E54" w:rsidRDefault="00D61E54" w:rsidP="006E1507">
            <w:pPr>
              <w:pStyle w:val="ListBullet"/>
              <w:contextualSpacing w:val="0"/>
              <w:rPr>
                <w:rFonts w:ascii="Neutraface" w:hAnsi="Neutraface"/>
                <w:color w:val="auto"/>
              </w:rPr>
            </w:pPr>
            <w:r>
              <w:rPr>
                <w:rFonts w:ascii="Neutraface" w:hAnsi="Neutraface"/>
                <w:color w:val="auto"/>
              </w:rPr>
              <w:t>Backup solutions</w:t>
            </w:r>
          </w:p>
          <w:p w14:paraId="2934DBC6" w14:textId="4CAE46E4" w:rsidR="00D61E54" w:rsidRPr="00775BAF" w:rsidRDefault="00D61E54" w:rsidP="006E1507">
            <w:pPr>
              <w:pStyle w:val="ListBullet"/>
              <w:contextualSpacing w:val="0"/>
              <w:rPr>
                <w:rFonts w:ascii="Neutraface" w:hAnsi="Neutraface"/>
                <w:color w:val="auto"/>
              </w:rPr>
            </w:pPr>
            <w:r>
              <w:rPr>
                <w:rFonts w:ascii="Neutraface" w:hAnsi="Neutraface"/>
                <w:color w:val="auto"/>
              </w:rPr>
              <w:t>Active directory, VEEAM, Datto, Linux, and much more.</w:t>
            </w:r>
          </w:p>
        </w:tc>
      </w:tr>
    </w:tbl>
    <w:sdt>
      <w:sdtPr>
        <w:rPr>
          <w:rFonts w:ascii="Neutraface" w:hAnsi="Neutraface"/>
        </w:rPr>
        <w:alias w:val="Activities:"/>
        <w:tag w:val="Activities:"/>
        <w:id w:val="1223332893"/>
        <w:placeholder>
          <w:docPart w:val="17CEEBA1ECA443CA83CC172EE8A350FB"/>
        </w:placeholder>
        <w:temporary/>
        <w:showingPlcHdr/>
      </w:sdtPr>
      <w:sdtEndPr/>
      <w:sdtContent>
        <w:p w14:paraId="66191F4A" w14:textId="54E276F0" w:rsidR="00775BAF" w:rsidRDefault="0062312F" w:rsidP="00D61E54">
          <w:pPr>
            <w:pStyle w:val="Heading1"/>
            <w:spacing w:before="0"/>
            <w:rPr>
              <w:rFonts w:ascii="Neutraface" w:hAnsi="Neutraface"/>
            </w:rPr>
          </w:pPr>
          <w:r w:rsidRPr="00EC7D94">
            <w:rPr>
              <w:rFonts w:ascii="Neutraface" w:hAnsi="Neutraface"/>
            </w:rPr>
            <w:t>Activities</w:t>
          </w:r>
        </w:p>
      </w:sdtContent>
    </w:sdt>
    <w:p w14:paraId="6CD234FE" w14:textId="77777777" w:rsidR="00775BAF" w:rsidRDefault="00775BAF" w:rsidP="0062312F">
      <w:pPr>
        <w:pStyle w:val="Heading1"/>
        <w:rPr>
          <w:rFonts w:ascii="Neutraface" w:hAnsi="Neutraface"/>
          <w:b w:val="0"/>
          <w:bCs/>
          <w:caps w:val="0"/>
          <w:sz w:val="24"/>
          <w:szCs w:val="24"/>
        </w:rPr>
      </w:pPr>
      <w:r w:rsidRPr="00775BAF">
        <w:rPr>
          <w:rFonts w:ascii="Neutraface" w:hAnsi="Neutraface"/>
          <w:b w:val="0"/>
          <w:bCs/>
          <w:caps w:val="0"/>
          <w:sz w:val="24"/>
          <w:szCs w:val="24"/>
        </w:rPr>
        <w:t>I have taken part in different volunteering to gain more experience. Some of the volunteering takes place at the university of Lincoln and at York college where I helped in doing tours of the campus and explaining to potential students about the different campuses. I have also volunteered for different master research studies to help and aid research projects in their progress. This includes projects on robotics and the study of psychology when people play video games.</w:t>
      </w:r>
      <w:r w:rsidR="00B065E8">
        <w:rPr>
          <w:rFonts w:ascii="Neutraface" w:hAnsi="Neutraface"/>
          <w:b w:val="0"/>
          <w:bCs/>
          <w:caps w:val="0"/>
          <w:sz w:val="24"/>
          <w:szCs w:val="24"/>
        </w:rPr>
        <w:t xml:space="preserve"> </w:t>
      </w:r>
    </w:p>
    <w:p w14:paraId="5747EFAE" w14:textId="77777777" w:rsidR="00B065E8" w:rsidRDefault="00B065E8" w:rsidP="0062312F">
      <w:pPr>
        <w:pStyle w:val="Heading1"/>
        <w:rPr>
          <w:rFonts w:ascii="Neutraface" w:hAnsi="Neutraface"/>
          <w:b w:val="0"/>
          <w:bCs/>
          <w:caps w:val="0"/>
          <w:sz w:val="24"/>
          <w:szCs w:val="24"/>
        </w:rPr>
      </w:pPr>
    </w:p>
    <w:p w14:paraId="7DC2C657" w14:textId="0EF9B46D" w:rsidR="00B065E8" w:rsidRDefault="00B065E8" w:rsidP="0062312F">
      <w:pPr>
        <w:pStyle w:val="Heading1"/>
        <w:rPr>
          <w:rFonts w:ascii="Neutraface" w:hAnsi="Neutraface"/>
          <w:b w:val="0"/>
          <w:bCs/>
          <w:caps w:val="0"/>
          <w:sz w:val="24"/>
          <w:szCs w:val="24"/>
        </w:rPr>
      </w:pPr>
      <w:r>
        <w:rPr>
          <w:rFonts w:ascii="Neutraface" w:hAnsi="Neutraface"/>
          <w:b w:val="0"/>
          <w:bCs/>
          <w:caps w:val="0"/>
          <w:sz w:val="24"/>
          <w:szCs w:val="24"/>
        </w:rPr>
        <w:t>My hobbies include a passionate interest in Formula 1, playing football and Gaming. In my teens, I lived with my family in Chicago, USA for four years and travelled extensively.</w:t>
      </w:r>
    </w:p>
    <w:p w14:paraId="74D39331" w14:textId="77777777" w:rsidR="00D61E54" w:rsidRDefault="00D61E54" w:rsidP="0062312F">
      <w:pPr>
        <w:pStyle w:val="Heading1"/>
        <w:rPr>
          <w:rFonts w:ascii="Neutraface" w:hAnsi="Neutraface"/>
          <w:b w:val="0"/>
          <w:bCs/>
          <w:caps w:val="0"/>
          <w:sz w:val="24"/>
          <w:szCs w:val="24"/>
        </w:rPr>
      </w:pPr>
    </w:p>
    <w:p w14:paraId="3606AD56" w14:textId="0C212D36" w:rsidR="00D61E54" w:rsidRPr="00775BAF" w:rsidRDefault="00D61E54" w:rsidP="0062312F">
      <w:pPr>
        <w:pStyle w:val="Heading1"/>
        <w:rPr>
          <w:rFonts w:ascii="Neutraface" w:hAnsi="Neutraface"/>
          <w:b w:val="0"/>
          <w:bCs/>
          <w:sz w:val="24"/>
          <w:szCs w:val="24"/>
        </w:rPr>
      </w:pPr>
      <w:r>
        <w:rPr>
          <w:rFonts w:ascii="Neutraface" w:hAnsi="Neutraface"/>
          <w:b w:val="0"/>
          <w:bCs/>
          <w:caps w:val="0"/>
          <w:sz w:val="24"/>
          <w:szCs w:val="24"/>
        </w:rPr>
        <w:t>References for my previous employers can be given at any point.</w:t>
      </w:r>
    </w:p>
    <w:sectPr w:rsidR="00D61E54" w:rsidRPr="00775BAF"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47740" w14:textId="77777777" w:rsidR="001A57A3" w:rsidRDefault="001A57A3" w:rsidP="0068194B">
      <w:r>
        <w:separator/>
      </w:r>
    </w:p>
    <w:p w14:paraId="630FBC6D" w14:textId="77777777" w:rsidR="001A57A3" w:rsidRDefault="001A57A3"/>
    <w:p w14:paraId="6DBC7AD6" w14:textId="77777777" w:rsidR="001A57A3" w:rsidRDefault="001A57A3"/>
  </w:endnote>
  <w:endnote w:type="continuationSeparator" w:id="0">
    <w:p w14:paraId="7C4FD8D5" w14:textId="77777777" w:rsidR="001A57A3" w:rsidRDefault="001A57A3" w:rsidP="0068194B">
      <w:r>
        <w:continuationSeparator/>
      </w:r>
    </w:p>
    <w:p w14:paraId="1E3E62FC" w14:textId="77777777" w:rsidR="001A57A3" w:rsidRDefault="001A57A3"/>
    <w:p w14:paraId="5A681DE9" w14:textId="77777777" w:rsidR="001A57A3" w:rsidRDefault="001A5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utrafac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221252CF" w14:textId="77777777" w:rsidR="002B2958" w:rsidRDefault="002B2958">
        <w:pPr>
          <w:pStyle w:val="Footer"/>
        </w:pPr>
        <w:r>
          <w:fldChar w:fldCharType="begin"/>
        </w:r>
        <w:r>
          <w:instrText xml:space="preserve"> PAGE   \* MERGEFORMAT </w:instrText>
        </w:r>
        <w:r>
          <w:fldChar w:fldCharType="separate"/>
        </w:r>
        <w:r w:rsidR="00600C1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02E3F" w14:textId="77777777" w:rsidR="001A57A3" w:rsidRDefault="001A57A3" w:rsidP="0068194B">
      <w:r>
        <w:separator/>
      </w:r>
    </w:p>
    <w:p w14:paraId="7B6B1182" w14:textId="77777777" w:rsidR="001A57A3" w:rsidRDefault="001A57A3"/>
    <w:p w14:paraId="558B9446" w14:textId="77777777" w:rsidR="001A57A3" w:rsidRDefault="001A57A3"/>
  </w:footnote>
  <w:footnote w:type="continuationSeparator" w:id="0">
    <w:p w14:paraId="0BEF7C66" w14:textId="77777777" w:rsidR="001A57A3" w:rsidRDefault="001A57A3" w:rsidP="0068194B">
      <w:r>
        <w:continuationSeparator/>
      </w:r>
    </w:p>
    <w:p w14:paraId="7D8402FB" w14:textId="77777777" w:rsidR="001A57A3" w:rsidRDefault="001A57A3"/>
    <w:p w14:paraId="4C7364A6" w14:textId="77777777" w:rsidR="001A57A3" w:rsidRDefault="001A57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3DEA7" w14:textId="77777777" w:rsidR="00236D54" w:rsidRPr="004E01EB" w:rsidRDefault="00F476C4" w:rsidP="005A1B10">
    <w:pPr>
      <w:pStyle w:val="Header"/>
    </w:pPr>
    <w:r w:rsidRPr="004E01EB">
      <w:rPr>
        <w:noProof/>
        <w:lang w:val="en-GB" w:eastAsia="en-GB"/>
      </w:rPr>
      <mc:AlternateContent>
        <mc:Choice Requires="wps">
          <w:drawing>
            <wp:anchor distT="0" distB="0" distL="114300" distR="114300" simplePos="0" relativeHeight="251659264" behindDoc="1" locked="0" layoutInCell="1" allowOverlap="1" wp14:anchorId="734CBA9A" wp14:editId="619FAA5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110C89B0"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AFC6E2D6"/>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8343CBF"/>
    <w:multiLevelType w:val="hybridMultilevel"/>
    <w:tmpl w:val="5B68FC26"/>
    <w:lvl w:ilvl="0" w:tplc="8B46795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D4007"/>
    <w:multiLevelType w:val="multilevel"/>
    <w:tmpl w:val="19728B68"/>
    <w:lvl w:ilvl="0">
      <w:start w:val="1"/>
      <w:numFmt w:val="bullet"/>
      <w:pStyle w:val="ListBullet"/>
      <w:lvlText w:val=""/>
      <w:lvlJc w:val="left"/>
      <w:pPr>
        <w:ind w:left="360" w:hanging="360"/>
      </w:pPr>
      <w:rPr>
        <w:rFonts w:ascii="Symbol" w:hAnsi="Symbol" w:hint="default"/>
        <w:color w:val="384F65" w:themeColor="accent6" w:themeShade="BF"/>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5D3A1F"/>
    <w:multiLevelType w:val="hybridMultilevel"/>
    <w:tmpl w:val="D698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3C0B60"/>
    <w:multiLevelType w:val="hybridMultilevel"/>
    <w:tmpl w:val="4920A9A2"/>
    <w:lvl w:ilvl="0" w:tplc="8B46795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BE271D0"/>
    <w:multiLevelType w:val="hybridMultilevel"/>
    <w:tmpl w:val="2B9A2F58"/>
    <w:lvl w:ilvl="0" w:tplc="8B46795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2"/>
  </w:num>
  <w:num w:numId="8">
    <w:abstractNumId w:val="2"/>
  </w:num>
  <w:num w:numId="9">
    <w:abstractNumId w:val="15"/>
  </w:num>
  <w:num w:numId="10">
    <w:abstractNumId w:val="5"/>
  </w:num>
  <w:num w:numId="11">
    <w:abstractNumId w:val="4"/>
  </w:num>
  <w:num w:numId="12">
    <w:abstractNumId w:val="1"/>
  </w:num>
  <w:num w:numId="13">
    <w:abstractNumId w:val="0"/>
  </w:num>
  <w:num w:numId="14">
    <w:abstractNumId w:val="13"/>
  </w:num>
  <w:num w:numId="15">
    <w:abstractNumId w:val="10"/>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94"/>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A57A3"/>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939D8"/>
    <w:rsid w:val="003A0632"/>
    <w:rsid w:val="003A30E5"/>
    <w:rsid w:val="003A6ADF"/>
    <w:rsid w:val="003B5928"/>
    <w:rsid w:val="003D380F"/>
    <w:rsid w:val="003E160D"/>
    <w:rsid w:val="003F1D5F"/>
    <w:rsid w:val="00405128"/>
    <w:rsid w:val="00406CFF"/>
    <w:rsid w:val="004107F1"/>
    <w:rsid w:val="00416B25"/>
    <w:rsid w:val="00420592"/>
    <w:rsid w:val="004319E0"/>
    <w:rsid w:val="00437E8C"/>
    <w:rsid w:val="00440225"/>
    <w:rsid w:val="004726BC"/>
    <w:rsid w:val="00474105"/>
    <w:rsid w:val="00480E6E"/>
    <w:rsid w:val="00486277"/>
    <w:rsid w:val="00494CF6"/>
    <w:rsid w:val="00495F8D"/>
    <w:rsid w:val="004A1FAE"/>
    <w:rsid w:val="004A3185"/>
    <w:rsid w:val="004A32FF"/>
    <w:rsid w:val="004B06EB"/>
    <w:rsid w:val="004B6AD0"/>
    <w:rsid w:val="004C2D5D"/>
    <w:rsid w:val="004C33E1"/>
    <w:rsid w:val="004E01EB"/>
    <w:rsid w:val="004E2794"/>
    <w:rsid w:val="00510392"/>
    <w:rsid w:val="00513E2A"/>
    <w:rsid w:val="00526F54"/>
    <w:rsid w:val="00533B5F"/>
    <w:rsid w:val="00566A35"/>
    <w:rsid w:val="0056701E"/>
    <w:rsid w:val="005740D7"/>
    <w:rsid w:val="005A0F26"/>
    <w:rsid w:val="005A1B10"/>
    <w:rsid w:val="005A6850"/>
    <w:rsid w:val="005B1B1B"/>
    <w:rsid w:val="005C5932"/>
    <w:rsid w:val="005D3CA7"/>
    <w:rsid w:val="005D4CC1"/>
    <w:rsid w:val="005F4B91"/>
    <w:rsid w:val="005F55D2"/>
    <w:rsid w:val="00600C1A"/>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75BAF"/>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06732"/>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03BED"/>
    <w:rsid w:val="00A14534"/>
    <w:rsid w:val="00A16DAA"/>
    <w:rsid w:val="00A24162"/>
    <w:rsid w:val="00A25023"/>
    <w:rsid w:val="00A270EA"/>
    <w:rsid w:val="00A34BA2"/>
    <w:rsid w:val="00A36F27"/>
    <w:rsid w:val="00A42E32"/>
    <w:rsid w:val="00A46E63"/>
    <w:rsid w:val="00A51DC5"/>
    <w:rsid w:val="00A53DCD"/>
    <w:rsid w:val="00A53DE1"/>
    <w:rsid w:val="00A615E1"/>
    <w:rsid w:val="00A755E8"/>
    <w:rsid w:val="00A93A5D"/>
    <w:rsid w:val="00AB32F8"/>
    <w:rsid w:val="00AB610B"/>
    <w:rsid w:val="00AD360E"/>
    <w:rsid w:val="00AD40FB"/>
    <w:rsid w:val="00AD782D"/>
    <w:rsid w:val="00AE7650"/>
    <w:rsid w:val="00B065E8"/>
    <w:rsid w:val="00B10EBE"/>
    <w:rsid w:val="00B1131C"/>
    <w:rsid w:val="00B236F1"/>
    <w:rsid w:val="00B50F99"/>
    <w:rsid w:val="00B51D1B"/>
    <w:rsid w:val="00B540F4"/>
    <w:rsid w:val="00B60FD0"/>
    <w:rsid w:val="00B622DF"/>
    <w:rsid w:val="00B6332A"/>
    <w:rsid w:val="00B81760"/>
    <w:rsid w:val="00B8494C"/>
    <w:rsid w:val="00BA1546"/>
    <w:rsid w:val="00BB4E51"/>
    <w:rsid w:val="00BD431F"/>
    <w:rsid w:val="00BE423E"/>
    <w:rsid w:val="00BF562C"/>
    <w:rsid w:val="00BF61AC"/>
    <w:rsid w:val="00C47FA6"/>
    <w:rsid w:val="00C57FC6"/>
    <w:rsid w:val="00C66A7D"/>
    <w:rsid w:val="00C779DA"/>
    <w:rsid w:val="00C814F7"/>
    <w:rsid w:val="00CA4B4D"/>
    <w:rsid w:val="00CB120C"/>
    <w:rsid w:val="00CB35C3"/>
    <w:rsid w:val="00CD323D"/>
    <w:rsid w:val="00CE4030"/>
    <w:rsid w:val="00CE58A5"/>
    <w:rsid w:val="00CE64B3"/>
    <w:rsid w:val="00CF1A49"/>
    <w:rsid w:val="00D0630C"/>
    <w:rsid w:val="00D243A9"/>
    <w:rsid w:val="00D305E5"/>
    <w:rsid w:val="00D37CD3"/>
    <w:rsid w:val="00D61E54"/>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74588"/>
    <w:rsid w:val="00E81CC5"/>
    <w:rsid w:val="00E85A87"/>
    <w:rsid w:val="00E85B4A"/>
    <w:rsid w:val="00E9528E"/>
    <w:rsid w:val="00EA5099"/>
    <w:rsid w:val="00EC1351"/>
    <w:rsid w:val="00EC4CBF"/>
    <w:rsid w:val="00EC7D94"/>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C1876"/>
  <w15:docId w15:val="{222B145E-20EE-4D8B-8CD7-C777C5B0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20C"/>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customStyle="1" w:styleId="GridTable1Light1">
    <w:name w:val="Grid Table 1 Light1"/>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1">
    <w:name w:val="Grid Table 2 - Accent 21"/>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1">
    <w:name w:val="Grid Table 2 - Accent 31"/>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1">
    <w:name w:val="Grid Table 2 - Accent 41"/>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1">
    <w:name w:val="Grid Table 2 - Accent 51"/>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1">
    <w:name w:val="Grid Table 2 - Accent 61"/>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1">
    <w:name w:val="Grid Table 31"/>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1">
    <w:name w:val="Grid Table 3 - Accent 21"/>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1">
    <w:name w:val="Grid Table 3 - Accent 31"/>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1">
    <w:name w:val="Grid Table 3 - Accent 41"/>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1">
    <w:name w:val="Grid Table 3 - Accent 51"/>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1">
    <w:name w:val="Grid Table 3 - Accent 61"/>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1">
    <w:name w:val="Grid Table 41"/>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1">
    <w:name w:val="Grid Table 4 - Accent 21"/>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1">
    <w:name w:val="Grid Table 4 - Accent 31"/>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1">
    <w:name w:val="Grid Table 4 - Accent 41"/>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1">
    <w:name w:val="Grid Table 4 - Accent 51"/>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1">
    <w:name w:val="Grid Table 4 - Accent 61"/>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1">
    <w:name w:val="Grid Table 5 Dark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1">
    <w:name w:val="Grid Table 5 Dark - Accent 2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1">
    <w:name w:val="Grid Table 5 Dark - Accent 3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1">
    <w:name w:val="Grid Table 5 Dark - Accent 4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1">
    <w:name w:val="Grid Table 5 Dark - Accent 5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1">
    <w:name w:val="Grid Table 5 Dark - Accent 6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1">
    <w:name w:val="Grid Table 6 Colorful1"/>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1">
    <w:name w:val="Grid Table 6 Colorful - Accent 21"/>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1">
    <w:name w:val="Grid Table 6 Colorful - Accent 31"/>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1">
    <w:name w:val="Grid Table 6 Colorful - Accent 41"/>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1">
    <w:name w:val="Grid Table 6 Colorful - Accent 51"/>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1">
    <w:name w:val="Grid Table 6 Colorful - Accent 61"/>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1">
    <w:name w:val="Grid Table 7 Colorful1"/>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1">
    <w:name w:val="Grid Table 7 Colorful - Accent 21"/>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1">
    <w:name w:val="Grid Table 7 Colorful - Accent 31"/>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1">
    <w:name w:val="Grid Table 7 Colorful - Accent 41"/>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1">
    <w:name w:val="Grid Table 7 Colorful - Accent 51"/>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1">
    <w:name w:val="Grid Table 7 Colorful - Accent 61"/>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customStyle="1" w:styleId="ListTable1Light1">
    <w:name w:val="List Table 1 Light1"/>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1">
    <w:name w:val="List Table 1 Light - Accent 21"/>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1">
    <w:name w:val="List Table 1 Light - Accent 31"/>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1">
    <w:name w:val="List Table 1 Light - Accent 41"/>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1">
    <w:name w:val="List Table 1 Light - Accent 51"/>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1">
    <w:name w:val="List Table 1 Light - Accent 61"/>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1">
    <w:name w:val="List Table 21"/>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1">
    <w:name w:val="List Table 2 - Accent 21"/>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1">
    <w:name w:val="List Table 2 - Accent 31"/>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1">
    <w:name w:val="List Table 2 - Accent 41"/>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1">
    <w:name w:val="List Table 2 - Accent 51"/>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1">
    <w:name w:val="List Table 2 - Accent 61"/>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1">
    <w:name w:val="List Table 31"/>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1">
    <w:name w:val="List Table 3 - Accent 21"/>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1">
    <w:name w:val="List Table 3 - Accent 31"/>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1">
    <w:name w:val="List Table 3 - Accent 41"/>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1">
    <w:name w:val="List Table 3 - Accent 51"/>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1">
    <w:name w:val="List Table 3 - Accent 61"/>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1">
    <w:name w:val="List Table 41"/>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1">
    <w:name w:val="List Table 4 - Accent 21"/>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1">
    <w:name w:val="List Table 4 - Accent 31"/>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1">
    <w:name w:val="List Table 4 - Accent 41"/>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1">
    <w:name w:val="List Table 4 - Accent 51"/>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1">
    <w:name w:val="List Table 4 - Accent 61"/>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1">
    <w:name w:val="List Table 5 Dark1"/>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1">
    <w:name w:val="List Table 6 Colorful - Accent 21"/>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1">
    <w:name w:val="List Table 6 Colorful - Accent 31"/>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1">
    <w:name w:val="List Table 6 Colorful - Accent 41"/>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1">
    <w:name w:val="List Table 6 Colorful - Accent 51"/>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1">
    <w:name w:val="List Table 6 Colorful - Accent 61"/>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1">
    <w:name w:val="List Table 7 Colorful1"/>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customStyle="1" w:styleId="PlainTable11">
    <w:name w:val="Plain Table 1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70FBEA8A46545BCA8C969CD67C158C1"/>
        <w:category>
          <w:name w:val="General"/>
          <w:gallery w:val="placeholder"/>
        </w:category>
        <w:types>
          <w:type w:val="bbPlcHdr"/>
        </w:types>
        <w:behaviors>
          <w:behavior w:val="content"/>
        </w:behaviors>
        <w:guid w:val="{CFBED08D-707E-4004-B13D-5BD13CA332C0}"/>
      </w:docPartPr>
      <w:docPartBody>
        <w:p w:rsidR="00A73325" w:rsidRDefault="00694CF3">
          <w:pPr>
            <w:pStyle w:val="A70FBEA8A46545BCA8C969CD67C158C1"/>
          </w:pPr>
          <w:r w:rsidRPr="00CF1A49">
            <w:t>·</w:t>
          </w:r>
        </w:p>
      </w:docPartBody>
    </w:docPart>
    <w:docPart>
      <w:docPartPr>
        <w:name w:val="AED25521F4464D21908B6EC3C146F0D6"/>
        <w:category>
          <w:name w:val="General"/>
          <w:gallery w:val="placeholder"/>
        </w:category>
        <w:types>
          <w:type w:val="bbPlcHdr"/>
        </w:types>
        <w:behaviors>
          <w:behavior w:val="content"/>
        </w:behaviors>
        <w:guid w:val="{6BF3E378-5AAA-4570-B7E2-7FD15A2CFE60}"/>
      </w:docPartPr>
      <w:docPartBody>
        <w:p w:rsidR="00A73325" w:rsidRDefault="00694CF3">
          <w:pPr>
            <w:pStyle w:val="AED25521F4464D21908B6EC3C146F0D6"/>
          </w:pPr>
          <w:r w:rsidRPr="00CF1A49">
            <w:t>Experience</w:t>
          </w:r>
        </w:p>
      </w:docPartBody>
    </w:docPart>
    <w:docPart>
      <w:docPartPr>
        <w:name w:val="1CB199DCF6074AA8AFC9F1BC6F1CCECA"/>
        <w:category>
          <w:name w:val="General"/>
          <w:gallery w:val="placeholder"/>
        </w:category>
        <w:types>
          <w:type w:val="bbPlcHdr"/>
        </w:types>
        <w:behaviors>
          <w:behavior w:val="content"/>
        </w:behaviors>
        <w:guid w:val="{8A3BB4C0-C6BB-44A4-8398-54C94B2CD174}"/>
      </w:docPartPr>
      <w:docPartBody>
        <w:p w:rsidR="00A73325" w:rsidRDefault="00694CF3">
          <w:pPr>
            <w:pStyle w:val="1CB199DCF6074AA8AFC9F1BC6F1CCECA"/>
          </w:pPr>
          <w:r w:rsidRPr="00CF1A49">
            <w:t>Education</w:t>
          </w:r>
        </w:p>
      </w:docPartBody>
    </w:docPart>
    <w:docPart>
      <w:docPartPr>
        <w:name w:val="96C68D31C973459D92B4DB4EDCF68215"/>
        <w:category>
          <w:name w:val="General"/>
          <w:gallery w:val="placeholder"/>
        </w:category>
        <w:types>
          <w:type w:val="bbPlcHdr"/>
        </w:types>
        <w:behaviors>
          <w:behavior w:val="content"/>
        </w:behaviors>
        <w:guid w:val="{479A113A-443A-43E4-97EB-6FF5BC07FAB2}"/>
      </w:docPartPr>
      <w:docPartBody>
        <w:p w:rsidR="00A73325" w:rsidRDefault="00694CF3">
          <w:pPr>
            <w:pStyle w:val="96C68D31C973459D92B4DB4EDCF68215"/>
          </w:pPr>
          <w:r w:rsidRPr="00CF1A49">
            <w:t>Skills</w:t>
          </w:r>
        </w:p>
      </w:docPartBody>
    </w:docPart>
    <w:docPart>
      <w:docPartPr>
        <w:name w:val="17CEEBA1ECA443CA83CC172EE8A350FB"/>
        <w:category>
          <w:name w:val="General"/>
          <w:gallery w:val="placeholder"/>
        </w:category>
        <w:types>
          <w:type w:val="bbPlcHdr"/>
        </w:types>
        <w:behaviors>
          <w:behavior w:val="content"/>
        </w:behaviors>
        <w:guid w:val="{8E571A38-CEEC-4F1D-B241-0CC831648BC1}"/>
      </w:docPartPr>
      <w:docPartBody>
        <w:p w:rsidR="00A73325" w:rsidRDefault="00694CF3">
          <w:pPr>
            <w:pStyle w:val="17CEEBA1ECA443CA83CC172EE8A350FB"/>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utrafac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CF3"/>
    <w:rsid w:val="000F017F"/>
    <w:rsid w:val="004F0EE4"/>
    <w:rsid w:val="00694CF3"/>
    <w:rsid w:val="00A73325"/>
    <w:rsid w:val="00B91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A70FBEA8A46545BCA8C969CD67C158C1">
    <w:name w:val="A70FBEA8A46545BCA8C969CD67C158C1"/>
  </w:style>
  <w:style w:type="paragraph" w:customStyle="1" w:styleId="E8216C2884F84EF8858628D3D3EBBAA8">
    <w:name w:val="E8216C2884F84EF8858628D3D3EBBAA8"/>
  </w:style>
  <w:style w:type="paragraph" w:customStyle="1" w:styleId="AED25521F4464D21908B6EC3C146F0D6">
    <w:name w:val="AED25521F4464D21908B6EC3C146F0D6"/>
  </w:style>
  <w:style w:type="character" w:styleId="SubtleReference">
    <w:name w:val="Subtle Reference"/>
    <w:basedOn w:val="DefaultParagraphFont"/>
    <w:uiPriority w:val="10"/>
    <w:qFormat/>
    <w:rPr>
      <w:b/>
      <w:caps w:val="0"/>
      <w:smallCaps/>
      <w:color w:val="595959" w:themeColor="text1" w:themeTint="A6"/>
    </w:rPr>
  </w:style>
  <w:style w:type="paragraph" w:customStyle="1" w:styleId="1CB199DCF6074AA8AFC9F1BC6F1CCECA">
    <w:name w:val="1CB199DCF6074AA8AFC9F1BC6F1CCECA"/>
  </w:style>
  <w:style w:type="paragraph" w:customStyle="1" w:styleId="96C68D31C973459D92B4DB4EDCF68215">
    <w:name w:val="96C68D31C973459D92B4DB4EDCF68215"/>
  </w:style>
  <w:style w:type="paragraph" w:customStyle="1" w:styleId="17CEEBA1ECA443CA83CC172EE8A350FB">
    <w:name w:val="17CEEBA1ECA443CA83CC172EE8A350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37206-F3B1-415C-B27B-B2B3376CC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chronological resume</Template>
  <TotalTime>28</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Amlin PLC</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 Houghton</cp:lastModifiedBy>
  <cp:revision>3</cp:revision>
  <dcterms:created xsi:type="dcterms:W3CDTF">2021-03-24T13:14:00Z</dcterms:created>
  <dcterms:modified xsi:type="dcterms:W3CDTF">2021-03-29T11:48:00Z</dcterms:modified>
</cp:coreProperties>
</file>